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6E0493D7" w:rsidR="00AE0231" w:rsidRPr="00645F49" w:rsidRDefault="00EA727A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52EE4CDA">
                  <wp:extent cx="3060000" cy="44756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7318E968" w14:textId="77777777" w:rsidR="00EA727A" w:rsidRPr="006677D9" w:rsidRDefault="00EA727A" w:rsidP="00EA727A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1DBF421B" w14:textId="77777777" w:rsidR="00EA727A" w:rsidRPr="00296EF3" w:rsidRDefault="00EA727A" w:rsidP="00EA727A">
      <w:pPr>
        <w:spacing w:after="120" w:line="360" w:lineRule="auto"/>
        <w:rPr>
          <w:b/>
        </w:rPr>
      </w:pPr>
    </w:p>
    <w:p w14:paraId="4D57BB15" w14:textId="77777777" w:rsidR="00EA727A" w:rsidRPr="00296EF3" w:rsidRDefault="00EA727A" w:rsidP="00EA727A">
      <w:pPr>
        <w:rPr>
          <w:b/>
        </w:rPr>
      </w:pPr>
      <w:r w:rsidRPr="00296EF3">
        <w:rPr>
          <w:b/>
        </w:rPr>
        <w:t xml:space="preserve">Beru na vědomí, že </w:t>
      </w:r>
    </w:p>
    <w:p w14:paraId="39B0F417" w14:textId="77777777" w:rsidR="00EA727A" w:rsidRPr="006677D9" w:rsidRDefault="00EA727A" w:rsidP="00EA727A">
      <w:pPr>
        <w:pStyle w:val="Default"/>
        <w:jc w:val="both"/>
        <w:rPr>
          <w:color w:val="auto"/>
          <w:szCs w:val="22"/>
        </w:rPr>
      </w:pPr>
    </w:p>
    <w:p w14:paraId="5490D991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3F766E4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55332327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5D85F58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78CE7414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23481D8D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20A26E7C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127550BC" w14:textId="77777777" w:rsidR="00EA727A" w:rsidRPr="00375E73" w:rsidRDefault="00EA727A" w:rsidP="00EA727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39A6ECED" w14:textId="77777777" w:rsidR="00EA727A" w:rsidRPr="006677D9" w:rsidRDefault="00EA727A" w:rsidP="00EA727A">
      <w:pPr>
        <w:pStyle w:val="Default"/>
        <w:jc w:val="both"/>
        <w:rPr>
          <w:color w:val="auto"/>
          <w:szCs w:val="22"/>
        </w:rPr>
      </w:pPr>
    </w:p>
    <w:p w14:paraId="53DC1584" w14:textId="77777777" w:rsidR="00EA727A" w:rsidRPr="006677D9" w:rsidRDefault="00EA727A" w:rsidP="00EA727A">
      <w:pPr>
        <w:pStyle w:val="Default"/>
        <w:jc w:val="both"/>
        <w:rPr>
          <w:color w:val="auto"/>
          <w:szCs w:val="22"/>
        </w:rPr>
      </w:pPr>
    </w:p>
    <w:p w14:paraId="3D32457D" w14:textId="77777777" w:rsidR="00EA727A" w:rsidRPr="00296EF3" w:rsidRDefault="00EA727A" w:rsidP="00EA727A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4CA0B2C3" w14:textId="77777777" w:rsidR="00EA727A" w:rsidRPr="006677D9" w:rsidRDefault="00EA727A" w:rsidP="00EA727A">
      <w:pPr>
        <w:pStyle w:val="Default"/>
        <w:jc w:val="both"/>
        <w:rPr>
          <w:color w:val="auto"/>
          <w:szCs w:val="22"/>
        </w:rPr>
      </w:pPr>
    </w:p>
    <w:p w14:paraId="4BF6C153" w14:textId="77777777" w:rsidR="00EA727A" w:rsidRPr="00296EF3" w:rsidRDefault="00EA727A" w:rsidP="00EA727A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546368DD" w14:textId="77777777" w:rsidR="00EA727A" w:rsidRPr="00296EF3" w:rsidRDefault="00EA727A" w:rsidP="00EA727A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3C7582FC" w14:textId="5949DC31" w:rsidR="002C0C02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312" w:history="1">
        <w:r w:rsidR="002C0C02" w:rsidRPr="00464D99">
          <w:rPr>
            <w:rStyle w:val="Hypertextovodkaz"/>
            <w:noProof/>
            <w:lang w:val="en-GB"/>
          </w:rPr>
          <w:t>Introduction</w:t>
        </w:r>
        <w:r w:rsidR="002C0C02">
          <w:rPr>
            <w:noProof/>
            <w:webHidden/>
          </w:rPr>
          <w:tab/>
        </w:r>
        <w:r w:rsidR="002C0C02">
          <w:rPr>
            <w:noProof/>
            <w:webHidden/>
          </w:rPr>
          <w:fldChar w:fldCharType="begin"/>
        </w:r>
        <w:r w:rsidR="002C0C02">
          <w:rPr>
            <w:noProof/>
            <w:webHidden/>
          </w:rPr>
          <w:instrText xml:space="preserve"> PAGEREF _Toc173883312 \h </w:instrText>
        </w:r>
        <w:r w:rsidR="002C0C02">
          <w:rPr>
            <w:noProof/>
            <w:webHidden/>
          </w:rPr>
        </w:r>
        <w:r w:rsidR="002C0C02">
          <w:rPr>
            <w:noProof/>
            <w:webHidden/>
          </w:rPr>
          <w:fldChar w:fldCharType="separate"/>
        </w:r>
        <w:r w:rsidR="002C0C02">
          <w:rPr>
            <w:noProof/>
            <w:webHidden/>
          </w:rPr>
          <w:t>11</w:t>
        </w:r>
        <w:r w:rsidR="002C0C02">
          <w:rPr>
            <w:noProof/>
            <w:webHidden/>
          </w:rPr>
          <w:fldChar w:fldCharType="end"/>
        </w:r>
      </w:hyperlink>
    </w:p>
    <w:p w14:paraId="032EBF1D" w14:textId="46F8C501" w:rsidR="002C0C02" w:rsidRDefault="002C0C0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13" w:history="1">
        <w:r w:rsidRPr="00464D99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3666C8A" w14:textId="2C4D7C9F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14" w:history="1">
        <w:r w:rsidRPr="00464D99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5EBC07" w14:textId="265E3641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15" w:history="1">
        <w:r w:rsidRPr="00464D99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605DD6" w14:textId="46AF4B2A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16" w:history="1">
        <w:r w:rsidRPr="00464D99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FCE058" w14:textId="27F257AA" w:rsidR="002C0C02" w:rsidRDefault="002C0C0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317" w:history="1">
        <w:r w:rsidRPr="00464D99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373E59" w14:textId="5B087A03" w:rsidR="002C0C02" w:rsidRDefault="002C0C0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318" w:history="1">
        <w:r w:rsidRPr="00464D99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15FC6E1" w14:textId="427D812D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19" w:history="1">
        <w:r w:rsidRPr="00464D99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25D8AD2" w14:textId="65F221C2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20" w:history="1">
        <w:r w:rsidRPr="00464D99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9A34F1D" w14:textId="63B635AF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21" w:history="1">
        <w:r w:rsidRPr="00464D99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91EE78C" w14:textId="407C3E71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22" w:history="1">
        <w:r w:rsidRPr="00464D99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A5D8CC" w14:textId="26749FA5" w:rsidR="002C0C02" w:rsidRDefault="002C0C0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23" w:history="1">
        <w:r w:rsidRPr="00464D99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27AFC60" w14:textId="09E9D8AD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24" w:history="1">
        <w:r w:rsidRPr="00464D99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330C8CA" w14:textId="3DB28BA0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25" w:history="1">
        <w:r w:rsidRPr="00464D99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193C605" w14:textId="6ABB8FFD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26" w:history="1">
        <w:r w:rsidRPr="00464D99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D20A973" w14:textId="3671F6D5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27" w:history="1">
        <w:r w:rsidRPr="00464D99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9116F86" w14:textId="6FDDABDA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28" w:history="1">
        <w:r w:rsidRPr="00464D99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CF06436" w14:textId="5CE788B2" w:rsidR="002C0C02" w:rsidRDefault="002C0C0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29" w:history="1">
        <w:r w:rsidRPr="00464D99">
          <w:rPr>
            <w:rStyle w:val="Hypertextovodkaz"/>
            <w:noProof/>
            <w:lang w:val="en-GB"/>
          </w:rPr>
          <w:t>pROJECT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D414143" w14:textId="0D3B6C61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0" w:history="1">
        <w:r w:rsidRPr="00464D99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B71726A" w14:textId="4849BAE9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31" w:history="1">
        <w:r w:rsidRPr="00464D99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A3F4CDB" w14:textId="1C7FDA26" w:rsidR="002C0C02" w:rsidRDefault="002C0C0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32" w:history="1">
        <w:r w:rsidRPr="00464D99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64D99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974739A" w14:textId="2B01D198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3" w:history="1">
        <w:r w:rsidRPr="00464D99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383D980" w14:textId="1F82D047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4" w:history="1">
        <w:r w:rsidRPr="00464D99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43BD552" w14:textId="2A1F738E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5" w:history="1">
        <w:r w:rsidRPr="00464D99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673921D" w14:textId="145719E5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6" w:history="1">
        <w:r w:rsidRPr="00464D99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AB94EE1" w14:textId="2EC42473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7" w:history="1">
        <w:r w:rsidRPr="00464D99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214009B" w14:textId="17CF342E" w:rsidR="002C0C02" w:rsidRDefault="002C0C0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8" w:history="1">
        <w:r w:rsidRPr="00464D99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B023C3" w14:textId="4467FF51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312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177832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44AD88C8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313"/>
            <w:r w:rsidRPr="00645F49">
              <w:rPr>
                <w:lang w:val="en-GB"/>
              </w:rPr>
              <w:t>t</w:t>
            </w:r>
            <w:r w:rsidR="00177832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314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31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31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317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318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31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320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321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322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8774019" w:rsidR="00E96073" w:rsidRPr="00645F49" w:rsidRDefault="00177832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323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324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4584A9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177832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9E3F206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7401F">
        <w:rPr>
          <w:lang w:val="en-GB"/>
        </w:rPr>
        <w:t>,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325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7DAC0B2B" w:rsidR="008064EF" w:rsidRPr="00645F49" w:rsidRDefault="00505767" w:rsidP="00505767">
      <w:pPr>
        <w:pStyle w:val="Titulek"/>
        <w:rPr>
          <w:lang w:val="en-GB"/>
        </w:rPr>
      </w:pPr>
      <w:bookmarkStart w:id="24" w:name="_Toc173855840"/>
      <w:proofErr w:type="spellStart"/>
      <w:r>
        <w:t>Figure</w:t>
      </w:r>
      <w:proofErr w:type="spellEnd"/>
      <w:r>
        <w:t xml:space="preserve"> </w:t>
      </w:r>
      <w:fldSimple w:instr=" SEQ Figure \* ARABIC ">
        <w:r w:rsidR="000517E8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326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7399AE19" w:rsidR="00505767" w:rsidRDefault="00505767" w:rsidP="00505767">
      <w:pPr>
        <w:pStyle w:val="Titulek"/>
        <w:keepNext/>
      </w:pPr>
      <w:bookmarkStart w:id="26" w:name="_Toc173855836"/>
      <w:r>
        <w:t xml:space="preserve">Table </w:t>
      </w:r>
      <w:fldSimple w:instr=" SEQ Table \* ARABIC ">
        <w:r w:rsidR="000517E8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1BF203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177832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327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328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number = int(input("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4E0A2A5A" w:rsidR="009E58E5" w:rsidRDefault="009E58E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9E58E5" w:rsidRPr="00645F49" w14:paraId="460EFFE6" w14:textId="77777777" w:rsidTr="0052309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15543037" w14:textId="77777777" w:rsidR="009E58E5" w:rsidRPr="00645F49" w:rsidRDefault="009E58E5" w:rsidP="00F7742B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59CA6EF1" w14:textId="7D36D21F" w:rsidR="009E58E5" w:rsidRPr="00645F49" w:rsidRDefault="009E58E5" w:rsidP="00F7742B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29" w:name="_Toc173883329"/>
            <w:r>
              <w:rPr>
                <w:lang w:val="en-GB"/>
              </w:rPr>
              <w:t>pROJECT</w:t>
            </w:r>
            <w:r w:rsidR="0032258E">
              <w:rPr>
                <w:lang w:val="en-GB"/>
              </w:rPr>
              <w:t xml:space="preserve"> part</w:t>
            </w:r>
            <w:bookmarkEnd w:id="29"/>
          </w:p>
        </w:tc>
      </w:tr>
    </w:tbl>
    <w:p w14:paraId="7707A7D1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0" w:name="_Toc173883330"/>
      <w:r>
        <w:rPr>
          <w:lang w:val="en-GB"/>
        </w:rPr>
        <w:lastRenderedPageBreak/>
        <w:t>Heading</w:t>
      </w:r>
      <w:bookmarkEnd w:id="30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245681AF" w:rsidR="00E25BCC" w:rsidRPr="00645F49" w:rsidRDefault="00850CAF" w:rsidP="00E25BCC">
      <w:pPr>
        <w:pStyle w:val="Nadpis2text"/>
        <w:rPr>
          <w:lang w:val="en-GB"/>
        </w:rPr>
      </w:pPr>
      <w:bookmarkStart w:id="31" w:name="_Toc173883331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1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382E4780" w:rsidR="00FB553A" w:rsidRPr="00645F49" w:rsidRDefault="00850CAF" w:rsidP="00FB553A">
      <w:pPr>
        <w:pStyle w:val="Nadpis2text"/>
        <w:rPr>
          <w:lang w:val="en-GB"/>
        </w:rPr>
      </w:pPr>
      <w:bookmarkStart w:id="32" w:name="_Toc173883332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2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3" w:name="_Toc173883333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3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334"/>
      <w:r>
        <w:rPr>
          <w:lang w:val="en-GB"/>
        </w:rPr>
        <w:lastRenderedPageBreak/>
        <w:t>Bibliography</w:t>
      </w:r>
      <w:bookmarkEnd w:id="34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Default="00AE14E4" w:rsidP="005304A4">
      <w:pPr>
        <w:pStyle w:val="TextprceText"/>
        <w:ind w:firstLine="0"/>
        <w:rPr>
          <w:color w:val="auto"/>
          <w:lang w:val="en-GB"/>
        </w:rPr>
      </w:pPr>
    </w:p>
    <w:p w14:paraId="5ADCDFF5" w14:textId="77777777" w:rsidR="005304A4" w:rsidRDefault="005304A4" w:rsidP="005304A4">
      <w:pPr>
        <w:pStyle w:val="TextprceText"/>
        <w:ind w:firstLine="0"/>
        <w:rPr>
          <w:color w:val="auto"/>
          <w:lang w:val="en-GB"/>
        </w:rPr>
      </w:pPr>
    </w:p>
    <w:p w14:paraId="2A4378DF" w14:textId="77777777" w:rsidR="005304A4" w:rsidRDefault="005304A4" w:rsidP="005304A4">
      <w:pPr>
        <w:pStyle w:val="TextprceText"/>
        <w:ind w:firstLine="0"/>
        <w:rPr>
          <w:color w:val="auto"/>
          <w:lang w:val="en-GB"/>
        </w:rPr>
        <w:sectPr w:rsidR="005304A4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18A8EEB5" w14:textId="77777777" w:rsidR="005304A4" w:rsidRPr="00645F49" w:rsidRDefault="005304A4" w:rsidP="005304A4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335"/>
      <w:r>
        <w:rPr>
          <w:lang w:val="en-GB"/>
        </w:rPr>
        <w:lastRenderedPageBreak/>
        <w:t>List of Figures</w:t>
      </w:r>
      <w:bookmarkEnd w:id="35"/>
    </w:p>
    <w:p w14:paraId="568CBF43" w14:textId="020C0C81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5840" w:history="1">
        <w:r w:rsidR="009E58E5" w:rsidRPr="002D4AC9">
          <w:rPr>
            <w:rStyle w:val="Hypertextovodkaz"/>
            <w:noProof/>
          </w:rPr>
          <w:t>Figure 1 Figure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_Toc173855840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0517E8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5F633D19" w14:textId="75A1AD9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73883336"/>
      <w:r>
        <w:rPr>
          <w:lang w:val="en-GB"/>
        </w:rPr>
        <w:lastRenderedPageBreak/>
        <w:t>List of Tables</w:t>
      </w:r>
      <w:bookmarkEnd w:id="36"/>
    </w:p>
    <w:p w14:paraId="65017C1A" w14:textId="2C3B23E7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5836" w:history="1">
        <w:r w:rsidR="009E58E5" w:rsidRPr="00496BD9">
          <w:rPr>
            <w:rStyle w:val="Hypertextovodkaz"/>
            <w:noProof/>
          </w:rPr>
          <w:t>Table 1 Table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_Toc173855836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0517E8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71458849" w14:textId="3A8D97B3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73883337"/>
      <w:r>
        <w:rPr>
          <w:lang w:val="en-GB"/>
        </w:rPr>
        <w:lastRenderedPageBreak/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2451C4FC" w14:textId="77777777" w:rsidR="005304A4" w:rsidRDefault="007531EB" w:rsidP="008C7316">
      <w:pPr>
        <w:pStyle w:val="TextprceText"/>
        <w:rPr>
          <w:color w:val="ED7D31" w:themeColor="accent2"/>
          <w:lang w:val="en-GB"/>
        </w:rPr>
        <w:sectPr w:rsidR="005304A4" w:rsidSect="005304A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338"/>
      <w:r>
        <w:rPr>
          <w:lang w:val="en-GB"/>
        </w:rPr>
        <w:lastRenderedPageBreak/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5304A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5304A4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2F34" w14:textId="77777777" w:rsidR="00DE6886" w:rsidRDefault="00DE6886" w:rsidP="0056551F">
      <w:r>
        <w:separator/>
      </w:r>
    </w:p>
  </w:endnote>
  <w:endnote w:type="continuationSeparator" w:id="0">
    <w:p w14:paraId="662A58F3" w14:textId="77777777" w:rsidR="00DE6886" w:rsidRDefault="00DE6886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2A32" w14:textId="77777777" w:rsidR="00DE6886" w:rsidRDefault="00DE6886" w:rsidP="0056551F">
      <w:r>
        <w:separator/>
      </w:r>
    </w:p>
  </w:footnote>
  <w:footnote w:type="continuationSeparator" w:id="0">
    <w:p w14:paraId="744E76E9" w14:textId="77777777" w:rsidR="00DE6886" w:rsidRDefault="00DE6886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5BFE7BF1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E58E5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Faculty of </w:t>
    </w:r>
    <w:r w:rsidR="00E67C83">
      <w:rPr>
        <w:lang w:val="en-US"/>
      </w:rPr>
      <w:t>Multimedia Communications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3B60659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Faculty of </w:t>
    </w:r>
    <w:r>
      <w:rPr>
        <w:lang w:val="en-US"/>
      </w:rPr>
      <w:t>Multimedia Communications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E58E5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F06CA96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29231">
    <w:abstractNumId w:val="43"/>
  </w:num>
  <w:num w:numId="2" w16cid:durableId="640889748">
    <w:abstractNumId w:val="3"/>
  </w:num>
  <w:num w:numId="3" w16cid:durableId="113523923">
    <w:abstractNumId w:val="26"/>
  </w:num>
  <w:num w:numId="4" w16cid:durableId="997923327">
    <w:abstractNumId w:val="43"/>
    <w:lvlOverride w:ilvl="0">
      <w:startOverride w:val="1"/>
    </w:lvlOverride>
  </w:num>
  <w:num w:numId="5" w16cid:durableId="1882478806">
    <w:abstractNumId w:val="35"/>
  </w:num>
  <w:num w:numId="6" w16cid:durableId="1481727328">
    <w:abstractNumId w:val="47"/>
  </w:num>
  <w:num w:numId="7" w16cid:durableId="27070108">
    <w:abstractNumId w:val="40"/>
  </w:num>
  <w:num w:numId="8" w16cid:durableId="1415661889">
    <w:abstractNumId w:val="48"/>
  </w:num>
  <w:num w:numId="9" w16cid:durableId="1893886669">
    <w:abstractNumId w:val="38"/>
  </w:num>
  <w:num w:numId="10" w16cid:durableId="1305622820">
    <w:abstractNumId w:val="28"/>
  </w:num>
  <w:num w:numId="11" w16cid:durableId="1584100007">
    <w:abstractNumId w:val="2"/>
  </w:num>
  <w:num w:numId="12" w16cid:durableId="667170214">
    <w:abstractNumId w:val="37"/>
  </w:num>
  <w:num w:numId="13" w16cid:durableId="1909458115">
    <w:abstractNumId w:val="25"/>
  </w:num>
  <w:num w:numId="14" w16cid:durableId="1606109596">
    <w:abstractNumId w:val="30"/>
  </w:num>
  <w:num w:numId="15" w16cid:durableId="1926718050">
    <w:abstractNumId w:val="19"/>
  </w:num>
  <w:num w:numId="16" w16cid:durableId="1159879606">
    <w:abstractNumId w:val="32"/>
  </w:num>
  <w:num w:numId="17" w16cid:durableId="975908912">
    <w:abstractNumId w:val="11"/>
  </w:num>
  <w:num w:numId="18" w16cid:durableId="72360799">
    <w:abstractNumId w:val="14"/>
  </w:num>
  <w:num w:numId="19" w16cid:durableId="547301508">
    <w:abstractNumId w:val="23"/>
  </w:num>
  <w:num w:numId="20" w16cid:durableId="820655885">
    <w:abstractNumId w:val="12"/>
  </w:num>
  <w:num w:numId="21" w16cid:durableId="2011179470">
    <w:abstractNumId w:val="9"/>
  </w:num>
  <w:num w:numId="22" w16cid:durableId="859852980">
    <w:abstractNumId w:val="34"/>
  </w:num>
  <w:num w:numId="23" w16cid:durableId="560942479">
    <w:abstractNumId w:val="15"/>
  </w:num>
  <w:num w:numId="24" w16cid:durableId="2112312962">
    <w:abstractNumId w:val="21"/>
  </w:num>
  <w:num w:numId="25" w16cid:durableId="1181312602">
    <w:abstractNumId w:val="8"/>
  </w:num>
  <w:num w:numId="26" w16cid:durableId="1722828344">
    <w:abstractNumId w:val="5"/>
  </w:num>
  <w:num w:numId="27" w16cid:durableId="1483353454">
    <w:abstractNumId w:val="41"/>
  </w:num>
  <w:num w:numId="28" w16cid:durableId="370421217">
    <w:abstractNumId w:val="36"/>
  </w:num>
  <w:num w:numId="29" w16cid:durableId="1104881806">
    <w:abstractNumId w:val="0"/>
  </w:num>
  <w:num w:numId="30" w16cid:durableId="894044382">
    <w:abstractNumId w:val="29"/>
  </w:num>
  <w:num w:numId="31" w16cid:durableId="196628175">
    <w:abstractNumId w:val="1"/>
  </w:num>
  <w:num w:numId="32" w16cid:durableId="1721636527">
    <w:abstractNumId w:val="45"/>
  </w:num>
  <w:num w:numId="33" w16cid:durableId="1798185980">
    <w:abstractNumId w:val="4"/>
  </w:num>
  <w:num w:numId="34" w16cid:durableId="1158689564">
    <w:abstractNumId w:val="33"/>
  </w:num>
  <w:num w:numId="35" w16cid:durableId="1743062603">
    <w:abstractNumId w:val="42"/>
  </w:num>
  <w:num w:numId="36" w16cid:durableId="1732344510">
    <w:abstractNumId w:val="31"/>
  </w:num>
  <w:num w:numId="37" w16cid:durableId="646975135">
    <w:abstractNumId w:val="39"/>
  </w:num>
  <w:num w:numId="38" w16cid:durableId="1185940307">
    <w:abstractNumId w:val="10"/>
  </w:num>
  <w:num w:numId="39" w16cid:durableId="1045258371">
    <w:abstractNumId w:val="46"/>
  </w:num>
  <w:num w:numId="40" w16cid:durableId="1810586898">
    <w:abstractNumId w:val="13"/>
  </w:num>
  <w:num w:numId="41" w16cid:durableId="1559439534">
    <w:abstractNumId w:val="18"/>
  </w:num>
  <w:num w:numId="42" w16cid:durableId="423965325">
    <w:abstractNumId w:val="22"/>
  </w:num>
  <w:num w:numId="43" w16cid:durableId="1134254025">
    <w:abstractNumId w:val="6"/>
  </w:num>
  <w:num w:numId="44" w16cid:durableId="1515070731">
    <w:abstractNumId w:val="17"/>
  </w:num>
  <w:num w:numId="45" w16cid:durableId="1897080581">
    <w:abstractNumId w:val="20"/>
  </w:num>
  <w:num w:numId="46" w16cid:durableId="1687175319">
    <w:abstractNumId w:val="24"/>
  </w:num>
  <w:num w:numId="47" w16cid:durableId="1888833330">
    <w:abstractNumId w:val="7"/>
  </w:num>
  <w:num w:numId="48" w16cid:durableId="1583566885">
    <w:abstractNumId w:val="16"/>
  </w:num>
  <w:num w:numId="49" w16cid:durableId="857233150">
    <w:abstractNumId w:val="27"/>
  </w:num>
  <w:num w:numId="50" w16cid:durableId="20351138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03DF1"/>
    <w:rsid w:val="0002142B"/>
    <w:rsid w:val="0002626D"/>
    <w:rsid w:val="0002720C"/>
    <w:rsid w:val="00041628"/>
    <w:rsid w:val="00051510"/>
    <w:rsid w:val="000517E8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77832"/>
    <w:rsid w:val="00187961"/>
    <w:rsid w:val="001969AE"/>
    <w:rsid w:val="00196BA2"/>
    <w:rsid w:val="001A2265"/>
    <w:rsid w:val="001A3217"/>
    <w:rsid w:val="001B2F64"/>
    <w:rsid w:val="001B42B5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0C0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258E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5B65"/>
    <w:rsid w:val="00396239"/>
    <w:rsid w:val="00396C22"/>
    <w:rsid w:val="003B13F0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0E9E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2B10"/>
    <w:rsid w:val="00521F7F"/>
    <w:rsid w:val="00523097"/>
    <w:rsid w:val="00523C03"/>
    <w:rsid w:val="005274FA"/>
    <w:rsid w:val="005304A4"/>
    <w:rsid w:val="00531601"/>
    <w:rsid w:val="005372C5"/>
    <w:rsid w:val="005405AF"/>
    <w:rsid w:val="00542C6C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62FAE"/>
    <w:rsid w:val="0077436B"/>
    <w:rsid w:val="00777A84"/>
    <w:rsid w:val="007838C6"/>
    <w:rsid w:val="007867B1"/>
    <w:rsid w:val="00792C49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50CAF"/>
    <w:rsid w:val="00861627"/>
    <w:rsid w:val="00861660"/>
    <w:rsid w:val="00862B11"/>
    <w:rsid w:val="008872DB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E58E5"/>
    <w:rsid w:val="009F1B7B"/>
    <w:rsid w:val="009F29A6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2DD1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018E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E7EEF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B5906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672B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886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7401F"/>
    <w:rsid w:val="00E803E3"/>
    <w:rsid w:val="00E96073"/>
    <w:rsid w:val="00EA0A4B"/>
    <w:rsid w:val="00EA727A"/>
    <w:rsid w:val="00EB19D8"/>
    <w:rsid w:val="00EB26DD"/>
    <w:rsid w:val="00EB3868"/>
    <w:rsid w:val="00EC08AA"/>
    <w:rsid w:val="00EC72D3"/>
    <w:rsid w:val="00EE0F0D"/>
    <w:rsid w:val="00EE526C"/>
    <w:rsid w:val="00F00C75"/>
    <w:rsid w:val="00F01F11"/>
    <w:rsid w:val="00F07FFC"/>
    <w:rsid w:val="00F143DA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470E9E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5304A4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5304A4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74138"/>
    <w:rsid w:val="002977F4"/>
    <w:rsid w:val="00415889"/>
    <w:rsid w:val="00490327"/>
    <w:rsid w:val="00530473"/>
    <w:rsid w:val="00531382"/>
    <w:rsid w:val="00577E97"/>
    <w:rsid w:val="006B6715"/>
    <w:rsid w:val="0073270E"/>
    <w:rsid w:val="0076120F"/>
    <w:rsid w:val="00882967"/>
    <w:rsid w:val="00AE7EEF"/>
    <w:rsid w:val="00B7327C"/>
    <w:rsid w:val="00BA6C6F"/>
    <w:rsid w:val="00CB5EF2"/>
    <w:rsid w:val="00D56D0A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6AF1-FC9E-4737-8A4E-4DBAD37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32</TotalTime>
  <Pages>28</Pages>
  <Words>1895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23</cp:revision>
  <cp:lastPrinted>2024-07-18T14:50:00Z</cp:lastPrinted>
  <dcterms:created xsi:type="dcterms:W3CDTF">2024-08-06T13:55:00Z</dcterms:created>
  <dcterms:modified xsi:type="dcterms:W3CDTF">2024-12-03T22:44:00Z</dcterms:modified>
</cp:coreProperties>
</file>