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6B3F9DC" w:rsidR="00AE0231" w:rsidRPr="00645F49" w:rsidRDefault="006608F7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Master</w:t>
                </w:r>
                <w:r w:rsidR="00B30BE6"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19B305A">
                  <wp:extent cx="3060000" cy="523774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4A9F37B1" w14:textId="77777777" w:rsidR="006608F7" w:rsidRPr="006677D9" w:rsidRDefault="006608F7" w:rsidP="006608F7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59285380" w14:textId="77777777" w:rsidR="006608F7" w:rsidRPr="00296EF3" w:rsidRDefault="006608F7" w:rsidP="006608F7">
      <w:pPr>
        <w:spacing w:after="120" w:line="360" w:lineRule="auto"/>
        <w:rPr>
          <w:b/>
        </w:rPr>
      </w:pPr>
    </w:p>
    <w:p w14:paraId="7B1829F1" w14:textId="77777777" w:rsidR="006608F7" w:rsidRPr="00296EF3" w:rsidRDefault="006608F7" w:rsidP="006608F7">
      <w:pPr>
        <w:rPr>
          <w:b/>
        </w:rPr>
      </w:pPr>
      <w:r w:rsidRPr="00296EF3">
        <w:rPr>
          <w:b/>
        </w:rPr>
        <w:t xml:space="preserve">Beru na vědomí, že </w:t>
      </w:r>
    </w:p>
    <w:p w14:paraId="690DF796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57E02B34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4DE6517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17CF36F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037B7BB2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3344FB5C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786BCBE4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</w:t>
      </w:r>
      <w:proofErr w:type="gramStart"/>
      <w:r w:rsidRPr="00375E73">
        <w:rPr>
          <w:szCs w:val="22"/>
        </w:rPr>
        <w:t>mne</w:t>
      </w:r>
      <w:proofErr w:type="gramEnd"/>
      <w:r w:rsidRPr="00375E73">
        <w:rPr>
          <w:szCs w:val="22"/>
        </w:rPr>
        <w:t xml:space="preserve">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5A79D101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0E53F1DA" w14:textId="77777777" w:rsidR="006608F7" w:rsidRPr="00375E73" w:rsidRDefault="006608F7" w:rsidP="006608F7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4571ED8B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3EB2D3EC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6D78EA2F" w14:textId="77777777" w:rsidR="006608F7" w:rsidRPr="00296EF3" w:rsidRDefault="006608F7" w:rsidP="006608F7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52BD0B07" w14:textId="77777777" w:rsidR="006608F7" w:rsidRPr="006677D9" w:rsidRDefault="006608F7" w:rsidP="006608F7">
      <w:pPr>
        <w:pStyle w:val="Default"/>
        <w:jc w:val="both"/>
        <w:rPr>
          <w:color w:val="auto"/>
          <w:szCs w:val="22"/>
        </w:rPr>
      </w:pPr>
    </w:p>
    <w:p w14:paraId="395CF26C" w14:textId="77777777" w:rsidR="006608F7" w:rsidRPr="00296EF3" w:rsidRDefault="006608F7" w:rsidP="006608F7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3DCCDBC5" w14:textId="77777777" w:rsidR="006608F7" w:rsidRPr="00296EF3" w:rsidRDefault="006608F7" w:rsidP="006608F7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53394535" w14:textId="4C66C085" w:rsidR="00FE35BB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037" w:history="1">
        <w:r w:rsidR="00FE35BB" w:rsidRPr="00E845A5">
          <w:rPr>
            <w:rStyle w:val="Hypertextovodkaz"/>
            <w:noProof/>
            <w:lang w:val="en-GB"/>
          </w:rPr>
          <w:t>Introduction</w:t>
        </w:r>
        <w:r w:rsidR="00FE35BB">
          <w:rPr>
            <w:noProof/>
            <w:webHidden/>
          </w:rPr>
          <w:tab/>
        </w:r>
        <w:r w:rsidR="00FE35BB">
          <w:rPr>
            <w:noProof/>
            <w:webHidden/>
          </w:rPr>
          <w:fldChar w:fldCharType="begin"/>
        </w:r>
        <w:r w:rsidR="00FE35BB">
          <w:rPr>
            <w:noProof/>
            <w:webHidden/>
          </w:rPr>
          <w:instrText xml:space="preserve"> PAGEREF _Toc173883037 \h </w:instrText>
        </w:r>
        <w:r w:rsidR="00FE35BB">
          <w:rPr>
            <w:noProof/>
            <w:webHidden/>
          </w:rPr>
        </w:r>
        <w:r w:rsidR="00FE35BB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11</w:t>
        </w:r>
        <w:r w:rsidR="00FE35BB">
          <w:rPr>
            <w:noProof/>
            <w:webHidden/>
          </w:rPr>
          <w:fldChar w:fldCharType="end"/>
        </w:r>
      </w:hyperlink>
    </w:p>
    <w:p w14:paraId="5720E65B" w14:textId="6DB90573" w:rsidR="00FE35BB" w:rsidRDefault="00FE35B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38" w:history="1">
        <w:r w:rsidRPr="00E845A5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43224AD" w14:textId="688491EE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39" w:history="1">
        <w:r w:rsidRPr="00E845A5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2B5BEBD" w14:textId="5166FB1F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0" w:history="1">
        <w:r w:rsidRPr="00E845A5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16333DA" w14:textId="4072A17A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1" w:history="1">
        <w:r w:rsidRPr="00E845A5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5C8E7D8" w14:textId="7023245B" w:rsidR="00FE35BB" w:rsidRDefault="00FE35B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42" w:history="1">
        <w:r w:rsidRPr="00E845A5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7732569" w14:textId="3D83C0BB" w:rsidR="00FE35BB" w:rsidRDefault="00FE35BB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043" w:history="1">
        <w:r w:rsidRPr="00E845A5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76EE737" w14:textId="59EDB082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4" w:history="1">
        <w:r w:rsidRPr="00E845A5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A8FA0E" w14:textId="2A239888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5" w:history="1">
        <w:r w:rsidRPr="00E845A5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8DB317" w14:textId="28491E41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6" w:history="1">
        <w:r w:rsidRPr="00E845A5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41C688D" w14:textId="468E9363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47" w:history="1">
        <w:r w:rsidRPr="00E845A5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0E3B1FB" w14:textId="6784194C" w:rsidR="00FE35BB" w:rsidRDefault="00FE35BB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8" w:history="1">
        <w:r w:rsidRPr="00E845A5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A2FABF9" w14:textId="0248FEE2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49" w:history="1">
        <w:r w:rsidRPr="00E845A5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1E5355D" w14:textId="12FC3661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0" w:history="1">
        <w:r w:rsidRPr="00E845A5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13D1CAF" w14:textId="63A5DDFD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1" w:history="1">
        <w:r w:rsidRPr="00E845A5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0822EA2" w14:textId="1CB8D35A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2" w:history="1">
        <w:r w:rsidRPr="00E845A5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D43B425" w14:textId="46A0ED61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3" w:history="1">
        <w:r w:rsidRPr="00E845A5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962F197" w14:textId="190DF3B4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4" w:history="1">
        <w:r w:rsidRPr="00E845A5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3DB1B53" w14:textId="20DF244E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5" w:history="1">
        <w:r w:rsidRPr="00E845A5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7B42774" w14:textId="7F0A83FC" w:rsidR="00FE35BB" w:rsidRDefault="00FE35BB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056" w:history="1">
        <w:r w:rsidRPr="00E845A5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E845A5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55A60FC" w14:textId="4228A4A8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7" w:history="1">
        <w:r w:rsidRPr="00E845A5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7478733" w14:textId="6A4FA0A8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8" w:history="1">
        <w:r w:rsidRPr="00E845A5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E1A9FB1" w14:textId="43D0EDC5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59" w:history="1">
        <w:r w:rsidRPr="00E845A5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E6D4649" w14:textId="16DFC576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0" w:history="1">
        <w:r w:rsidRPr="00E845A5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12E1119" w14:textId="1F19CE64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1" w:history="1">
        <w:r w:rsidRPr="00E845A5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F52B6DD" w14:textId="3B98557B" w:rsidR="00FE35BB" w:rsidRDefault="00FE35BB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062" w:history="1">
        <w:r w:rsidRPr="00E845A5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133DFA67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037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BE0B4E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0A8B1032" w:rsidR="00E96073" w:rsidRPr="00645F49" w:rsidRDefault="00E96073" w:rsidP="00BE0B4E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038"/>
            <w:r w:rsidRPr="00645F49">
              <w:rPr>
                <w:lang w:val="en-GB"/>
              </w:rPr>
              <w:t>t</w:t>
            </w:r>
            <w:r w:rsidR="00BE0B4E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039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04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041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04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043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044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045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046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047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F75668D" w:rsidR="00E96073" w:rsidRPr="00645F49" w:rsidRDefault="00BE0B4E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048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049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95C543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41C1" w:rsidRPr="006741C1">
        <w:rPr>
          <w:i/>
          <w:iCs/>
          <w:lang w:val="en-GB"/>
        </w:rPr>
        <w:t>(</w:t>
      </w:r>
      <w:r w:rsidR="007B34D0" w:rsidRPr="006741C1">
        <w:rPr>
          <w:i/>
          <w:iCs/>
          <w:lang w:val="en-GB"/>
        </w:rPr>
        <w:t>source: own elaboration</w:t>
      </w:r>
      <w:r w:rsidR="006741C1" w:rsidRPr="006741C1">
        <w:rPr>
          <w:i/>
          <w:iCs/>
          <w:lang w:val="en-GB"/>
        </w:rPr>
        <w:t>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23DB62F3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6331D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050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2734296" w:rsidR="008064EF" w:rsidRPr="00645F49" w:rsidRDefault="00505767" w:rsidP="00505767">
      <w:pPr>
        <w:pStyle w:val="Titulek"/>
        <w:rPr>
          <w:lang w:val="en-GB"/>
        </w:rPr>
      </w:pPr>
      <w:bookmarkStart w:id="24" w:name="_Toc173857204"/>
      <w:proofErr w:type="spellStart"/>
      <w:r>
        <w:t>Figure</w:t>
      </w:r>
      <w:proofErr w:type="spellEnd"/>
      <w:r>
        <w:t xml:space="preserve"> </w:t>
      </w:r>
      <w:r w:rsidR="001B5C98">
        <w:fldChar w:fldCharType="begin"/>
      </w:r>
      <w:r w:rsidR="001B5C98">
        <w:instrText xml:space="preserve"> SEQ Figure \* ARABIC </w:instrText>
      </w:r>
      <w:r w:rsidR="001B5C98">
        <w:fldChar w:fldCharType="separate"/>
      </w:r>
      <w:r w:rsidR="001B5C98">
        <w:rPr>
          <w:noProof/>
        </w:rPr>
        <w:t>1</w:t>
      </w:r>
      <w:r w:rsidR="001B5C98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051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8749BE7" w:rsidR="00505767" w:rsidRDefault="00505767" w:rsidP="00505767">
      <w:pPr>
        <w:pStyle w:val="Titulek"/>
        <w:keepNext/>
      </w:pPr>
      <w:bookmarkStart w:id="26" w:name="_Toc173857201"/>
      <w:r>
        <w:t xml:space="preserve">Table </w:t>
      </w:r>
      <w:r w:rsidR="001B5C98">
        <w:fldChar w:fldCharType="begin"/>
      </w:r>
      <w:r w:rsidR="001B5C98">
        <w:instrText xml:space="preserve"> SEQ Table \* ARABIC </w:instrText>
      </w:r>
      <w:r w:rsidR="001B5C98">
        <w:fldChar w:fldCharType="separate"/>
      </w:r>
      <w:r w:rsidR="001B5C98">
        <w:rPr>
          <w:noProof/>
        </w:rPr>
        <w:t>1</w:t>
      </w:r>
      <w:r w:rsidR="001B5C98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4B47ABA1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4D11BE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052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053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054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36185D82" w:rsidR="00E25BCC" w:rsidRPr="00645F49" w:rsidRDefault="00FE209C" w:rsidP="00E25BCC">
      <w:pPr>
        <w:pStyle w:val="Nadpis2text"/>
        <w:rPr>
          <w:lang w:val="en-GB"/>
        </w:rPr>
      </w:pPr>
      <w:bookmarkStart w:id="30" w:name="_Toc173883055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469C8935" w:rsidR="00FB553A" w:rsidRPr="00645F49" w:rsidRDefault="00FE209C" w:rsidP="00FB553A">
      <w:pPr>
        <w:pStyle w:val="Nadpis2text"/>
        <w:rPr>
          <w:lang w:val="en-GB"/>
        </w:rPr>
      </w:pPr>
      <w:bookmarkStart w:id="31" w:name="_Toc17388305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78696837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057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058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059"/>
      <w:r>
        <w:rPr>
          <w:lang w:val="en-GB"/>
        </w:rPr>
        <w:lastRenderedPageBreak/>
        <w:t>List of Figures</w:t>
      </w:r>
      <w:bookmarkEnd w:id="34"/>
    </w:p>
    <w:p w14:paraId="545B7104" w14:textId="4AA85E86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7204" w:history="1">
        <w:r w:rsidR="00B303AD" w:rsidRPr="000D1E18">
          <w:rPr>
            <w:rStyle w:val="Hypertextovodkaz"/>
            <w:noProof/>
          </w:rPr>
          <w:t>Figure 1 Figure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_Toc173857204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5F633D19" w14:textId="47B70C30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060"/>
      <w:r>
        <w:rPr>
          <w:lang w:val="en-GB"/>
        </w:rPr>
        <w:lastRenderedPageBreak/>
        <w:t>List of Tables</w:t>
      </w:r>
      <w:bookmarkEnd w:id="35"/>
    </w:p>
    <w:p w14:paraId="02958030" w14:textId="69224B8B" w:rsidR="00B303AD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7201" w:history="1">
        <w:r w:rsidR="00B303AD" w:rsidRPr="0067283C">
          <w:rPr>
            <w:rStyle w:val="Hypertextovodkaz"/>
            <w:noProof/>
          </w:rPr>
          <w:t>Table 1 Table caption</w:t>
        </w:r>
        <w:r w:rsidR="00B303AD">
          <w:rPr>
            <w:noProof/>
            <w:webHidden/>
          </w:rPr>
          <w:tab/>
        </w:r>
        <w:r w:rsidR="00B303AD">
          <w:rPr>
            <w:noProof/>
            <w:webHidden/>
          </w:rPr>
          <w:fldChar w:fldCharType="begin"/>
        </w:r>
        <w:r w:rsidR="00B303AD">
          <w:rPr>
            <w:noProof/>
            <w:webHidden/>
          </w:rPr>
          <w:instrText xml:space="preserve"> PAGEREF _Toc173857201 \h </w:instrText>
        </w:r>
        <w:r w:rsidR="00B303AD">
          <w:rPr>
            <w:noProof/>
            <w:webHidden/>
          </w:rPr>
        </w:r>
        <w:r w:rsidR="00B303AD">
          <w:rPr>
            <w:noProof/>
            <w:webHidden/>
          </w:rPr>
          <w:fldChar w:fldCharType="separate"/>
        </w:r>
        <w:r w:rsidR="001B5C98">
          <w:rPr>
            <w:noProof/>
            <w:webHidden/>
          </w:rPr>
          <w:t>2</w:t>
        </w:r>
        <w:r w:rsidR="00B303AD">
          <w:rPr>
            <w:noProof/>
            <w:webHidden/>
          </w:rPr>
          <w:fldChar w:fldCharType="end"/>
        </w:r>
      </w:hyperlink>
    </w:p>
    <w:p w14:paraId="71458849" w14:textId="1A2B1A1D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061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062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86B78" w14:textId="77777777" w:rsidR="00C1087B" w:rsidRDefault="00C1087B" w:rsidP="0056551F">
      <w:r>
        <w:separator/>
      </w:r>
    </w:p>
  </w:endnote>
  <w:endnote w:type="continuationSeparator" w:id="0">
    <w:p w14:paraId="6B877AA7" w14:textId="77777777" w:rsidR="00C1087B" w:rsidRDefault="00C1087B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E5A73" w14:textId="77777777" w:rsidR="00C1087B" w:rsidRDefault="00C1087B" w:rsidP="0056551F">
      <w:r>
        <w:separator/>
      </w:r>
    </w:p>
  </w:footnote>
  <w:footnote w:type="continuationSeparator" w:id="0">
    <w:p w14:paraId="0DD35732" w14:textId="77777777" w:rsidR="00C1087B" w:rsidRDefault="00C1087B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75EAA559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B303AD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3F2612" w:rsidRPr="003F2612">
      <w:rPr>
        <w:lang w:val="en-US"/>
      </w:rPr>
      <w:t>Faculty of Applied Informatics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44D34F0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Pr="003F2612">
      <w:rPr>
        <w:lang w:val="en-US"/>
      </w:rPr>
      <w:t>Faculty of Applied Informatics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B303AD">
      <w:rPr>
        <w:noProof/>
      </w:rPr>
      <w:t>11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B3DA2B8E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6372">
    <w:abstractNumId w:val="43"/>
  </w:num>
  <w:num w:numId="2" w16cid:durableId="1455095952">
    <w:abstractNumId w:val="3"/>
  </w:num>
  <w:num w:numId="3" w16cid:durableId="642199545">
    <w:abstractNumId w:val="26"/>
  </w:num>
  <w:num w:numId="4" w16cid:durableId="771627538">
    <w:abstractNumId w:val="43"/>
    <w:lvlOverride w:ilvl="0">
      <w:startOverride w:val="1"/>
    </w:lvlOverride>
  </w:num>
  <w:num w:numId="5" w16cid:durableId="767821090">
    <w:abstractNumId w:val="35"/>
  </w:num>
  <w:num w:numId="6" w16cid:durableId="1623656034">
    <w:abstractNumId w:val="47"/>
  </w:num>
  <w:num w:numId="7" w16cid:durableId="29036808">
    <w:abstractNumId w:val="40"/>
  </w:num>
  <w:num w:numId="8" w16cid:durableId="124548718">
    <w:abstractNumId w:val="48"/>
  </w:num>
  <w:num w:numId="9" w16cid:durableId="58217118">
    <w:abstractNumId w:val="38"/>
  </w:num>
  <w:num w:numId="10" w16cid:durableId="788428855">
    <w:abstractNumId w:val="28"/>
  </w:num>
  <w:num w:numId="11" w16cid:durableId="1084643730">
    <w:abstractNumId w:val="2"/>
  </w:num>
  <w:num w:numId="12" w16cid:durableId="2045247573">
    <w:abstractNumId w:val="37"/>
  </w:num>
  <w:num w:numId="13" w16cid:durableId="881090314">
    <w:abstractNumId w:val="25"/>
  </w:num>
  <w:num w:numId="14" w16cid:durableId="1584604973">
    <w:abstractNumId w:val="30"/>
  </w:num>
  <w:num w:numId="15" w16cid:durableId="1861044321">
    <w:abstractNumId w:val="19"/>
  </w:num>
  <w:num w:numId="16" w16cid:durableId="1866942889">
    <w:abstractNumId w:val="32"/>
  </w:num>
  <w:num w:numId="17" w16cid:durableId="1263801946">
    <w:abstractNumId w:val="11"/>
  </w:num>
  <w:num w:numId="18" w16cid:durableId="974487444">
    <w:abstractNumId w:val="14"/>
  </w:num>
  <w:num w:numId="19" w16cid:durableId="1682467194">
    <w:abstractNumId w:val="23"/>
  </w:num>
  <w:num w:numId="20" w16cid:durableId="122433922">
    <w:abstractNumId w:val="12"/>
  </w:num>
  <w:num w:numId="21" w16cid:durableId="837185972">
    <w:abstractNumId w:val="9"/>
  </w:num>
  <w:num w:numId="22" w16cid:durableId="1984457618">
    <w:abstractNumId w:val="34"/>
  </w:num>
  <w:num w:numId="23" w16cid:durableId="1149439369">
    <w:abstractNumId w:val="15"/>
  </w:num>
  <w:num w:numId="24" w16cid:durableId="1884519895">
    <w:abstractNumId w:val="21"/>
  </w:num>
  <w:num w:numId="25" w16cid:durableId="1287196351">
    <w:abstractNumId w:val="8"/>
  </w:num>
  <w:num w:numId="26" w16cid:durableId="147483217">
    <w:abstractNumId w:val="5"/>
  </w:num>
  <w:num w:numId="27" w16cid:durableId="275262194">
    <w:abstractNumId w:val="41"/>
  </w:num>
  <w:num w:numId="28" w16cid:durableId="2110736260">
    <w:abstractNumId w:val="36"/>
  </w:num>
  <w:num w:numId="29" w16cid:durableId="592708484">
    <w:abstractNumId w:val="0"/>
  </w:num>
  <w:num w:numId="30" w16cid:durableId="1670517763">
    <w:abstractNumId w:val="29"/>
  </w:num>
  <w:num w:numId="31" w16cid:durableId="2076314296">
    <w:abstractNumId w:val="1"/>
  </w:num>
  <w:num w:numId="32" w16cid:durableId="1482311095">
    <w:abstractNumId w:val="45"/>
  </w:num>
  <w:num w:numId="33" w16cid:durableId="1719861448">
    <w:abstractNumId w:val="4"/>
  </w:num>
  <w:num w:numId="34" w16cid:durableId="930315887">
    <w:abstractNumId w:val="33"/>
  </w:num>
  <w:num w:numId="35" w16cid:durableId="789397377">
    <w:abstractNumId w:val="42"/>
  </w:num>
  <w:num w:numId="36" w16cid:durableId="1540625779">
    <w:abstractNumId w:val="31"/>
  </w:num>
  <w:num w:numId="37" w16cid:durableId="1210342052">
    <w:abstractNumId w:val="39"/>
  </w:num>
  <w:num w:numId="38" w16cid:durableId="164633348">
    <w:abstractNumId w:val="10"/>
  </w:num>
  <w:num w:numId="39" w16cid:durableId="1214468052">
    <w:abstractNumId w:val="46"/>
  </w:num>
  <w:num w:numId="40" w16cid:durableId="68960958">
    <w:abstractNumId w:val="13"/>
  </w:num>
  <w:num w:numId="41" w16cid:durableId="1243638705">
    <w:abstractNumId w:val="18"/>
  </w:num>
  <w:num w:numId="42" w16cid:durableId="1738699195">
    <w:abstractNumId w:val="22"/>
  </w:num>
  <w:num w:numId="43" w16cid:durableId="887454773">
    <w:abstractNumId w:val="6"/>
  </w:num>
  <w:num w:numId="44" w16cid:durableId="721948878">
    <w:abstractNumId w:val="17"/>
  </w:num>
  <w:num w:numId="45" w16cid:durableId="1122268146">
    <w:abstractNumId w:val="20"/>
  </w:num>
  <w:num w:numId="46" w16cid:durableId="1068265016">
    <w:abstractNumId w:val="24"/>
  </w:num>
  <w:num w:numId="47" w16cid:durableId="158932683">
    <w:abstractNumId w:val="7"/>
  </w:num>
  <w:num w:numId="48" w16cid:durableId="1628464162">
    <w:abstractNumId w:val="16"/>
  </w:num>
  <w:num w:numId="49" w16cid:durableId="2022269957">
    <w:abstractNumId w:val="27"/>
  </w:num>
  <w:num w:numId="50" w16cid:durableId="20584332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C98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3159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1BE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8F7"/>
    <w:rsid w:val="00660CC9"/>
    <w:rsid w:val="006615BB"/>
    <w:rsid w:val="00666B24"/>
    <w:rsid w:val="006677D9"/>
    <w:rsid w:val="00670DA8"/>
    <w:rsid w:val="006741C1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618F0"/>
    <w:rsid w:val="0077436B"/>
    <w:rsid w:val="00777A84"/>
    <w:rsid w:val="007838C6"/>
    <w:rsid w:val="007867B1"/>
    <w:rsid w:val="007B34D0"/>
    <w:rsid w:val="007B6B4E"/>
    <w:rsid w:val="007B76A7"/>
    <w:rsid w:val="007C4680"/>
    <w:rsid w:val="007C65FB"/>
    <w:rsid w:val="007C6B9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3B32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620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25C2C"/>
    <w:rsid w:val="00B303AD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40"/>
    <w:rsid w:val="00BA4767"/>
    <w:rsid w:val="00BB20E9"/>
    <w:rsid w:val="00BC50D5"/>
    <w:rsid w:val="00BC5F2D"/>
    <w:rsid w:val="00BE0B4E"/>
    <w:rsid w:val="00BE217C"/>
    <w:rsid w:val="00BE4192"/>
    <w:rsid w:val="00BF1FCC"/>
    <w:rsid w:val="00BF416D"/>
    <w:rsid w:val="00C1087B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331D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14BBB"/>
    <w:rsid w:val="00F24DF2"/>
    <w:rsid w:val="00F2582A"/>
    <w:rsid w:val="00F272BC"/>
    <w:rsid w:val="00F276DB"/>
    <w:rsid w:val="00F27AA3"/>
    <w:rsid w:val="00F317C9"/>
    <w:rsid w:val="00F31C79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E209C"/>
    <w:rsid w:val="00FE35BB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BA4740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B18C0"/>
    <w:rsid w:val="002447A5"/>
    <w:rsid w:val="002977F4"/>
    <w:rsid w:val="002C53C9"/>
    <w:rsid w:val="00324F6A"/>
    <w:rsid w:val="003578C9"/>
    <w:rsid w:val="00415889"/>
    <w:rsid w:val="004C5486"/>
    <w:rsid w:val="00531382"/>
    <w:rsid w:val="006B6715"/>
    <w:rsid w:val="006E45ED"/>
    <w:rsid w:val="008054A2"/>
    <w:rsid w:val="00882967"/>
    <w:rsid w:val="00B73610"/>
    <w:rsid w:val="00F02571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50A5-46FE-4510-B0BC-36446356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30</TotalTime>
  <Pages>26</Pages>
  <Words>1881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21</cp:revision>
  <cp:lastPrinted>2024-07-18T14:50:00Z</cp:lastPrinted>
  <dcterms:created xsi:type="dcterms:W3CDTF">2024-08-06T13:55:00Z</dcterms:created>
  <dcterms:modified xsi:type="dcterms:W3CDTF">2024-10-17T19:48:00Z</dcterms:modified>
</cp:coreProperties>
</file>