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14:paraId="4082A472" w14:textId="77777777" w:rsidTr="009B26B3">
        <w:trPr>
          <w:trHeight w:hRule="exact" w:val="2835"/>
        </w:trPr>
        <w:tc>
          <w:tcPr>
            <w:tcW w:w="9640" w:type="dxa"/>
            <w:gridSpan w:val="2"/>
          </w:tcPr>
          <w:p w14:paraId="69B42F2C" w14:textId="77777777"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bookmarkStart w:id="0" w:name="Nazev"/>
      <w:tr w:rsidR="00AE0231" w14:paraId="58DE2B67" w14:textId="77777777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6EEB6DBF" w14:textId="77777777" w:rsidR="00AE0231" w:rsidRDefault="00AE0231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</w:rPr>
              <w:t>Název práce (max. 2 řádky)</w: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AE0231" w14:paraId="0759898D" w14:textId="77777777" w:rsidTr="009B26B3">
        <w:trPr>
          <w:trHeight w:hRule="exact" w:val="567"/>
        </w:trPr>
        <w:tc>
          <w:tcPr>
            <w:tcW w:w="9640" w:type="dxa"/>
            <w:gridSpan w:val="2"/>
          </w:tcPr>
          <w:p w14:paraId="5E33E15D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bookmarkStart w:id="1" w:name="Jmeno"/>
      <w:tr w:rsidR="00AE0231" w14:paraId="119D823D" w14:textId="77777777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10FE94C2" w14:textId="77777777" w:rsidR="00AE0231" w:rsidRDefault="00AE0231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Titul Jméno Příjmení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AE0231" w14:paraId="4C1666B7" w14:textId="77777777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629A14A2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7436F087" w14:textId="77777777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126F487C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23C73E5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798FFF7F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7AB67129" w14:textId="77777777" w:rsidR="00F276DB" w:rsidRDefault="00B65BCE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Zvolte typ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4420377E" w14:textId="77777777"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B65BCE">
                  <w:rPr>
                    <w:rStyle w:val="Styl1ablona"/>
                  </w:rPr>
                  <w:t>XX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22FDB185" w14:textId="77777777"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 wp14:anchorId="2407F236" wp14:editId="5FE3B77D">
                  <wp:extent cx="3059997" cy="484517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14:paraId="5D593AA7" w14:textId="77777777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2449B695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3AEE26F4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0853B348" w14:textId="77777777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432BF49B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14:paraId="0E1183E3" w14:textId="77777777"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50FD4DD1" w14:textId="77777777" w:rsidR="0056551F" w:rsidRDefault="0056551F" w:rsidP="0056551F">
      <w:r>
        <w:lastRenderedPageBreak/>
        <w:t>***</w:t>
      </w:r>
      <w:r w:rsidR="00584416">
        <w:t xml:space="preserve"> </w:t>
      </w:r>
      <w:r>
        <w:t>nascannované zadání s. 1</w:t>
      </w:r>
      <w:r w:rsidR="00584416">
        <w:t xml:space="preserve"> </w:t>
      </w:r>
      <w:r>
        <w:t>***</w:t>
      </w:r>
    </w:p>
    <w:p w14:paraId="209F272A" w14:textId="77777777" w:rsidR="0056551F" w:rsidRDefault="0056551F" w:rsidP="0056551F"/>
    <w:p w14:paraId="14AE40BD" w14:textId="77777777" w:rsidR="0056551F" w:rsidRDefault="0056551F" w:rsidP="0056551F">
      <w:pPr>
        <w:rPr>
          <w:rFonts w:ascii="Arial Narrow" w:hAnsi="Arial Narrow"/>
        </w:rPr>
      </w:pPr>
      <w:r>
        <w:br w:type="page"/>
      </w:r>
    </w:p>
    <w:p w14:paraId="7BF65B43" w14:textId="77777777" w:rsidR="00584416" w:rsidRDefault="00584416" w:rsidP="00584416">
      <w:r>
        <w:lastRenderedPageBreak/>
        <w:t>*** nascannované zadání s. 2 ***</w:t>
      </w:r>
    </w:p>
    <w:p w14:paraId="351819EB" w14:textId="77777777" w:rsidR="00584416" w:rsidRDefault="00584416" w:rsidP="00584416"/>
    <w:p w14:paraId="78A71A85" w14:textId="77777777" w:rsidR="00584416" w:rsidRDefault="00584416" w:rsidP="00584416">
      <w:pPr>
        <w:rPr>
          <w:rFonts w:ascii="Arial Narrow" w:hAnsi="Arial Narrow"/>
        </w:rPr>
      </w:pPr>
      <w:r>
        <w:br w:type="page"/>
      </w:r>
    </w:p>
    <w:p w14:paraId="3DB14B77" w14:textId="77777777" w:rsidR="00584416" w:rsidRDefault="00584416" w:rsidP="00584416">
      <w:r w:rsidRPr="00294C06">
        <w:lastRenderedPageBreak/>
        <w:t>*** naskenované Prohlášení str. 1</w:t>
      </w:r>
      <w:r w:rsidR="0028006D">
        <w:t xml:space="preserve"> </w:t>
      </w:r>
      <w:r w:rsidRPr="00294C06">
        <w:t>***</w:t>
      </w:r>
    </w:p>
    <w:p w14:paraId="55A8E47A" w14:textId="77777777" w:rsidR="005C742E" w:rsidRDefault="00584416" w:rsidP="005C742E">
      <w:r>
        <w:br w:type="page"/>
      </w:r>
      <w:r w:rsidR="0028006D" w:rsidRPr="00294C06">
        <w:lastRenderedPageBreak/>
        <w:t>*</w:t>
      </w:r>
      <w:r w:rsidR="0028006D">
        <w:t xml:space="preserve">** naskenované Prohlášení str. 2 </w:t>
      </w:r>
      <w:r w:rsidR="0028006D" w:rsidRPr="00294C06">
        <w:t>***</w:t>
      </w:r>
    </w:p>
    <w:p w14:paraId="4B520AC4" w14:textId="77777777" w:rsidR="005C742E" w:rsidRDefault="005C742E">
      <w:r>
        <w:br w:type="page"/>
      </w:r>
    </w:p>
    <w:p w14:paraId="2573D101" w14:textId="77777777" w:rsidR="005C742E" w:rsidRPr="002563FD" w:rsidRDefault="005C742E" w:rsidP="005C742E">
      <w:pPr>
        <w:pStyle w:val="Abstraktabstract"/>
        <w:rPr>
          <w:color w:val="000000" w:themeColor="text1"/>
        </w:rPr>
      </w:pPr>
      <w:bookmarkStart w:id="2" w:name="_Toc37577728"/>
      <w:r w:rsidRPr="002563FD">
        <w:rPr>
          <w:color w:val="000000" w:themeColor="text1"/>
        </w:rPr>
        <w:lastRenderedPageBreak/>
        <w:t>ABSTRAKT</w:t>
      </w:r>
      <w:bookmarkEnd w:id="2"/>
    </w:p>
    <w:p w14:paraId="6725D7FF" w14:textId="77777777"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 jazyce práce</w:t>
      </w:r>
    </w:p>
    <w:p w14:paraId="31DC3A2A" w14:textId="77777777" w:rsidR="005C742E" w:rsidRPr="002563FD" w:rsidRDefault="005C742E" w:rsidP="005C742E">
      <w:pPr>
        <w:pStyle w:val="Abstraktabstracttext"/>
        <w:rPr>
          <w:color w:val="000000" w:themeColor="text1"/>
        </w:rPr>
      </w:pPr>
    </w:p>
    <w:p w14:paraId="68B01FA4" w14:textId="77777777" w:rsidR="005C742E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 xml:space="preserve">Klíčová slova: </w:t>
      </w:r>
      <w:r w:rsidR="0016172F">
        <w:rPr>
          <w:color w:val="000000" w:themeColor="text1"/>
        </w:rPr>
        <w:t>klíčové slovo, klíčové slovo</w:t>
      </w:r>
    </w:p>
    <w:p w14:paraId="47BAD43C" w14:textId="77777777" w:rsidR="00A1372D" w:rsidRPr="002563FD" w:rsidRDefault="00A1372D" w:rsidP="005C742E">
      <w:pPr>
        <w:pStyle w:val="Abstraktabstracttext"/>
        <w:rPr>
          <w:color w:val="000000" w:themeColor="text1"/>
        </w:rPr>
      </w:pPr>
    </w:p>
    <w:p w14:paraId="656CCCB9" w14:textId="77777777" w:rsidR="005C742E" w:rsidRPr="002563FD" w:rsidRDefault="005C742E" w:rsidP="005C742E">
      <w:pPr>
        <w:pStyle w:val="Abstraktabstracttext"/>
        <w:rPr>
          <w:color w:val="000000" w:themeColor="text1"/>
        </w:rPr>
      </w:pPr>
    </w:p>
    <w:p w14:paraId="19F6C7A0" w14:textId="77777777" w:rsidR="005C742E" w:rsidRPr="002563FD" w:rsidRDefault="005C742E" w:rsidP="005C742E">
      <w:pPr>
        <w:pStyle w:val="Abstraktabstracttext"/>
        <w:rPr>
          <w:color w:val="000000" w:themeColor="text1"/>
        </w:rPr>
      </w:pPr>
    </w:p>
    <w:p w14:paraId="2B55069D" w14:textId="77777777" w:rsidR="005C742E" w:rsidRPr="002563FD" w:rsidRDefault="005C742E" w:rsidP="008219A3">
      <w:pPr>
        <w:pStyle w:val="Abstraktabstract"/>
      </w:pPr>
      <w:r w:rsidRPr="002563FD">
        <w:t>ABSTRACT</w:t>
      </w:r>
    </w:p>
    <w:p w14:paraId="77EB856E" w14:textId="77777777"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ve světovém jazyce </w:t>
      </w:r>
      <w:r>
        <w:rPr>
          <w:color w:val="000000" w:themeColor="text1"/>
        </w:rPr>
        <w:t>(angličtině)</w:t>
      </w:r>
    </w:p>
    <w:p w14:paraId="216AC958" w14:textId="77777777" w:rsidR="005C742E" w:rsidRPr="002563FD" w:rsidRDefault="005C742E" w:rsidP="005C742E">
      <w:pPr>
        <w:pStyle w:val="Abstraktabstracttext"/>
        <w:rPr>
          <w:color w:val="000000" w:themeColor="text1"/>
        </w:rPr>
      </w:pPr>
    </w:p>
    <w:p w14:paraId="18BAFC87" w14:textId="77777777" w:rsidR="002563FD" w:rsidRPr="002563FD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>Keywords:</w:t>
      </w:r>
      <w:r w:rsidR="0016172F">
        <w:rPr>
          <w:color w:val="000000" w:themeColor="text1"/>
        </w:rPr>
        <w:t xml:space="preserve"> keywords, keywords</w:t>
      </w:r>
    </w:p>
    <w:p w14:paraId="58768C6D" w14:textId="77777777" w:rsidR="002563FD" w:rsidRDefault="002563FD">
      <w:r>
        <w:br w:type="page"/>
      </w:r>
    </w:p>
    <w:p w14:paraId="56F61314" w14:textId="77777777" w:rsidR="009771F4" w:rsidRDefault="0016172F" w:rsidP="0005714F">
      <w:pPr>
        <w:pStyle w:val="Textprce"/>
      </w:pPr>
      <w:r>
        <w:lastRenderedPageBreak/>
        <w:t>Zde je místo pro případné p</w:t>
      </w:r>
      <w:r w:rsidR="002563FD" w:rsidRPr="002563FD">
        <w:t>oděkování</w:t>
      </w:r>
      <w:r w:rsidR="002563FD">
        <w:t>, popř. motto</w:t>
      </w:r>
      <w:r>
        <w:t>, úryvky knih atp.</w:t>
      </w:r>
    </w:p>
    <w:p w14:paraId="3946CC2B" w14:textId="77777777" w:rsidR="002563FD" w:rsidRDefault="002563FD" w:rsidP="0005714F">
      <w:pPr>
        <w:pStyle w:val="Textprce"/>
      </w:pPr>
    </w:p>
    <w:p w14:paraId="6C1368A8" w14:textId="77777777" w:rsidR="002563FD" w:rsidRDefault="002563FD" w:rsidP="0005714F">
      <w:pPr>
        <w:pStyle w:val="Textprce"/>
      </w:pPr>
    </w:p>
    <w:p w14:paraId="3FA2E978" w14:textId="77777777" w:rsidR="002563FD" w:rsidRDefault="002563FD" w:rsidP="0005714F">
      <w:pPr>
        <w:pStyle w:val="Textprce"/>
      </w:pPr>
      <w:r>
        <w:t>Prohlašuji, že odevzdaná verze bakalářské/diplomové práce a verze elektronická nahraná do IS/STAG jsou totožné.</w:t>
      </w:r>
    </w:p>
    <w:p w14:paraId="67E384EC" w14:textId="77777777" w:rsidR="0096510B" w:rsidRDefault="0096510B">
      <w:r>
        <w:br w:type="page"/>
      </w:r>
    </w:p>
    <w:p w14:paraId="1E6F33E5" w14:textId="77777777" w:rsidR="0096510B" w:rsidRDefault="0096510B" w:rsidP="0096510B">
      <w:pPr>
        <w:pStyle w:val="Obsahcontents"/>
      </w:pPr>
      <w:bookmarkStart w:id="3" w:name="_Toc37577729"/>
      <w:bookmarkStart w:id="4" w:name="_Toc88120440"/>
      <w:bookmarkStart w:id="5" w:name="_Toc88120677"/>
      <w:bookmarkStart w:id="6" w:name="_Toc88120889"/>
      <w:bookmarkStart w:id="7" w:name="_Toc88120993"/>
      <w:bookmarkStart w:id="8" w:name="_Toc88121036"/>
      <w:bookmarkStart w:id="9" w:name="_Toc88121173"/>
      <w:bookmarkStart w:id="10" w:name="_Toc88121547"/>
      <w:bookmarkStart w:id="11" w:name="_Toc88121604"/>
      <w:bookmarkStart w:id="12" w:name="_Toc88121742"/>
      <w:bookmarkStart w:id="13" w:name="_Toc88122008"/>
      <w:bookmarkStart w:id="14" w:name="_Toc88124611"/>
      <w:bookmarkStart w:id="15" w:name="_Toc88124648"/>
      <w:bookmarkStart w:id="16" w:name="_Toc88124798"/>
      <w:bookmarkStart w:id="17" w:name="_Toc88125781"/>
      <w:bookmarkStart w:id="18" w:name="_Toc88126301"/>
      <w:bookmarkStart w:id="19" w:name="_Toc88126452"/>
      <w:bookmarkStart w:id="20" w:name="_Toc88126519"/>
      <w:bookmarkStart w:id="21" w:name="_Toc88126548"/>
      <w:bookmarkStart w:id="22" w:name="_Toc88126764"/>
      <w:bookmarkStart w:id="23" w:name="_Toc88126854"/>
      <w:bookmarkStart w:id="24" w:name="_Toc88127095"/>
      <w:bookmarkStart w:id="25" w:name="_Toc88127138"/>
      <w:bookmarkStart w:id="26" w:name="_Toc88128503"/>
      <w:bookmarkStart w:id="27" w:name="_Toc107634140"/>
      <w:bookmarkStart w:id="28" w:name="_Toc107635157"/>
      <w:r w:rsidRPr="0096510B">
        <w:lastRenderedPageBreak/>
        <w:t>OBSAH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Start w:id="29" w:name="_GoBack"/>
    <w:bookmarkEnd w:id="29"/>
    <w:p w14:paraId="2CFE5A99" w14:textId="1808150B" w:rsidR="001C202E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145579295" w:history="1">
        <w:r w:rsidR="001C202E" w:rsidRPr="00F74901">
          <w:rPr>
            <w:rStyle w:val="Hypertextovodkaz"/>
            <w:noProof/>
          </w:rPr>
          <w:t>Úvod</w:t>
        </w:r>
        <w:r w:rsidR="001C202E">
          <w:rPr>
            <w:noProof/>
            <w:webHidden/>
          </w:rPr>
          <w:tab/>
        </w:r>
        <w:r w:rsidR="001C202E">
          <w:rPr>
            <w:noProof/>
            <w:webHidden/>
          </w:rPr>
          <w:fldChar w:fldCharType="begin"/>
        </w:r>
        <w:r w:rsidR="001C202E">
          <w:rPr>
            <w:noProof/>
            <w:webHidden/>
          </w:rPr>
          <w:instrText xml:space="preserve"> PAGEREF _Toc145579295 \h </w:instrText>
        </w:r>
        <w:r w:rsidR="001C202E">
          <w:rPr>
            <w:noProof/>
            <w:webHidden/>
          </w:rPr>
        </w:r>
        <w:r w:rsidR="001C202E">
          <w:rPr>
            <w:noProof/>
            <w:webHidden/>
          </w:rPr>
          <w:fldChar w:fldCharType="separate"/>
        </w:r>
        <w:r w:rsidR="001C202E">
          <w:rPr>
            <w:noProof/>
            <w:webHidden/>
          </w:rPr>
          <w:t>9</w:t>
        </w:r>
        <w:r w:rsidR="001C202E">
          <w:rPr>
            <w:noProof/>
            <w:webHidden/>
          </w:rPr>
          <w:fldChar w:fldCharType="end"/>
        </w:r>
      </w:hyperlink>
    </w:p>
    <w:p w14:paraId="34E66F9B" w14:textId="6B7ACC3C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296" w:history="1">
        <w:r w:rsidRPr="00F74901">
          <w:rPr>
            <w:rStyle w:val="Hypertextovodkaz"/>
            <w:noProof/>
          </w:rPr>
          <w:t>CÍLE A METODY ZPRACOVÁNÍ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5466DA" w14:textId="3187E4DB" w:rsidR="001C202E" w:rsidRDefault="001C202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297" w:history="1">
        <w:r w:rsidRPr="00F74901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FA6EFE" w14:textId="75E07F9C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298" w:history="1">
        <w:r w:rsidRPr="00F74901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0F025" w14:textId="6E9BA1AF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299" w:history="1">
        <w:r w:rsidRPr="00F74901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89AE88" w14:textId="04FE5382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300" w:history="1">
        <w:r w:rsidRPr="00F74901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F9713E" w14:textId="4D340468" w:rsidR="001C202E" w:rsidRDefault="001C202E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79301" w:history="1">
        <w:r w:rsidRPr="00F74901">
          <w:rPr>
            <w:rStyle w:val="Hypertextovodkaz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27A4F8F" w14:textId="40DC1885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02" w:history="1">
        <w:r w:rsidRPr="00F74901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4AFA7D" w14:textId="4ACE0E58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303" w:history="1">
        <w:r w:rsidRPr="00F74901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786992" w14:textId="29C0066A" w:rsidR="001C202E" w:rsidRDefault="001C202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04" w:history="1">
        <w:r w:rsidRPr="00F74901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276EFEA" w14:textId="5303C51D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05" w:history="1">
        <w:r w:rsidRPr="00F74901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7DEB0D0" w14:textId="04CF101F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306" w:history="1">
        <w:r w:rsidRPr="00F74901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31D601" w14:textId="162F4B3C" w:rsidR="001C202E" w:rsidRDefault="001C202E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79307" w:history="1">
        <w:r w:rsidRPr="00F74901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3EBD846" w14:textId="1829ADD1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308" w:history="1">
        <w:r w:rsidRPr="00F74901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9D4F58F" w14:textId="08615E80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09" w:history="1">
        <w:r w:rsidRPr="00F74901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9DD39CE" w14:textId="7B2383B8" w:rsidR="001C202E" w:rsidRDefault="001C202E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5579310" w:history="1">
        <w:r w:rsidRPr="00F74901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74901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6FF58EB" w14:textId="445EBEB8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1" w:history="1">
        <w:r w:rsidRPr="00F74901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031B58" w14:textId="495C6382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2" w:history="1">
        <w:r w:rsidRPr="00F74901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B3CCF11" w14:textId="46C1BA84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3" w:history="1">
        <w:r w:rsidRPr="00F74901">
          <w:rPr>
            <w:rStyle w:val="Hypertextovodkaz"/>
            <w:noProof/>
          </w:rPr>
          <w:t>seznam použitých symbolů a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6E09FAF" w14:textId="2BFFBE53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4" w:history="1">
        <w:r w:rsidRPr="00F74901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25AD49E" w14:textId="3986C15F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5" w:history="1">
        <w:r w:rsidRPr="00F74901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19B7549" w14:textId="7ECEF596" w:rsidR="001C202E" w:rsidRDefault="001C202E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5579316" w:history="1">
        <w:r w:rsidRPr="00F74901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EFF1524" w14:textId="332EFF21" w:rsidR="00EE526C" w:rsidRPr="00EE526C" w:rsidRDefault="000A5332" w:rsidP="000A5332">
      <w:pPr>
        <w:pStyle w:val="Obsah3"/>
      </w:pPr>
      <w:r>
        <w:fldChar w:fldCharType="end"/>
      </w:r>
    </w:p>
    <w:p w14:paraId="3ADAB7E8" w14:textId="77777777" w:rsidR="0096510B" w:rsidRDefault="0096510B" w:rsidP="002563FD">
      <w:pPr>
        <w:pStyle w:val="Abstraktabstracttext"/>
      </w:pPr>
    </w:p>
    <w:p w14:paraId="73CE111A" w14:textId="77777777" w:rsidR="0096510B" w:rsidRDefault="0096510B" w:rsidP="002563FD">
      <w:pPr>
        <w:pStyle w:val="Abstraktabstracttext"/>
        <w:sectPr w:rsidR="0096510B" w:rsidSect="0056551F">
          <w:headerReference w:type="default" r:id="rId12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372F9C6" w14:textId="77777777" w:rsidR="0096510B" w:rsidRDefault="0096510B" w:rsidP="0096510B">
      <w:pPr>
        <w:pStyle w:val="vodzvrintroductionconclusion"/>
      </w:pPr>
      <w:bookmarkStart w:id="30" w:name="_Toc117787093"/>
      <w:bookmarkStart w:id="31" w:name="_Toc22666742"/>
      <w:bookmarkStart w:id="32" w:name="_Toc145579295"/>
      <w:r>
        <w:lastRenderedPageBreak/>
        <w:t>Úvod</w:t>
      </w:r>
      <w:bookmarkEnd w:id="30"/>
      <w:bookmarkEnd w:id="31"/>
      <w:bookmarkEnd w:id="32"/>
    </w:p>
    <w:p w14:paraId="2CE4E6FD" w14:textId="77777777" w:rsidR="0096510B" w:rsidRDefault="0096510B" w:rsidP="0096510B">
      <w:pPr>
        <w:pStyle w:val="Textprce"/>
      </w:pPr>
      <w:r w:rsidRPr="0096510B">
        <w:t>text</w:t>
      </w:r>
    </w:p>
    <w:p w14:paraId="647E4B61" w14:textId="30B12243" w:rsidR="006F012C" w:rsidRDefault="006F012C">
      <w:r>
        <w:br w:type="page"/>
      </w:r>
    </w:p>
    <w:p w14:paraId="167C3963" w14:textId="70FBF663" w:rsidR="002A3D72" w:rsidRDefault="002A3D72" w:rsidP="002A3D72">
      <w:pPr>
        <w:pStyle w:val="vodzvrintroductionconclusion"/>
      </w:pPr>
      <w:bookmarkStart w:id="33" w:name="_Toc145579296"/>
      <w:r>
        <w:lastRenderedPageBreak/>
        <w:t>CÍLE A METODY ZPRACOVÁNÍ PRÁCE</w:t>
      </w:r>
      <w:bookmarkEnd w:id="33"/>
    </w:p>
    <w:p w14:paraId="7000DBFC" w14:textId="77777777" w:rsidR="002A3D72" w:rsidRDefault="002A3D72"/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14:paraId="456C331D" w14:textId="77777777" w:rsidTr="00065CB9">
        <w:trPr>
          <w:jc w:val="center"/>
        </w:trPr>
        <w:tc>
          <w:tcPr>
            <w:tcW w:w="850" w:type="dxa"/>
          </w:tcPr>
          <w:p w14:paraId="5C1EAF6A" w14:textId="77777777"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14:paraId="203C53EB" w14:textId="77777777" w:rsidR="00065CB9" w:rsidRDefault="00065CB9" w:rsidP="00065CB9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34" w:name="_Toc117787094"/>
            <w:bookmarkStart w:id="35" w:name="_Toc22666743"/>
            <w:bookmarkStart w:id="36" w:name="_Toc145579297"/>
            <w:r w:rsidRPr="00C6148D">
              <w:t>TEORETICKÁ</w:t>
            </w:r>
            <w:r>
              <w:t xml:space="preserve"> ČÁST</w:t>
            </w:r>
            <w:bookmarkEnd w:id="34"/>
            <w:bookmarkEnd w:id="35"/>
            <w:bookmarkEnd w:id="36"/>
          </w:p>
        </w:tc>
      </w:tr>
    </w:tbl>
    <w:p w14:paraId="62F1CA15" w14:textId="77777777" w:rsidR="006F012C" w:rsidRDefault="006F012C" w:rsidP="002563FD">
      <w:pPr>
        <w:pStyle w:val="Abstraktabstracttext"/>
      </w:pPr>
    </w:p>
    <w:p w14:paraId="70E26CB4" w14:textId="77777777" w:rsidR="006F012C" w:rsidRDefault="006F012C">
      <w:r>
        <w:br w:type="page"/>
      </w:r>
    </w:p>
    <w:p w14:paraId="397136DE" w14:textId="77777777" w:rsidR="006F012C" w:rsidRDefault="006F012C" w:rsidP="006F012C">
      <w:pPr>
        <w:pStyle w:val="Nadpis1text"/>
      </w:pPr>
      <w:bookmarkStart w:id="37" w:name="_Toc117787095"/>
      <w:bookmarkStart w:id="38" w:name="_Toc22666744"/>
      <w:bookmarkStart w:id="39" w:name="_Toc107634143"/>
      <w:bookmarkStart w:id="40" w:name="_Toc107635178"/>
      <w:bookmarkStart w:id="41" w:name="_Toc107635218"/>
      <w:bookmarkStart w:id="42" w:name="_Toc107635235"/>
      <w:bookmarkStart w:id="43" w:name="_Toc145579298"/>
      <w:r w:rsidRPr="006F012C">
        <w:lastRenderedPageBreak/>
        <w:t>Nadpis</w:t>
      </w:r>
      <w:bookmarkEnd w:id="37"/>
      <w:r w:rsidR="002C5DD9">
        <w:t xml:space="preserve"> hlavní kapitola</w:t>
      </w:r>
      <w:bookmarkEnd w:id="38"/>
      <w:bookmarkEnd w:id="43"/>
    </w:p>
    <w:p w14:paraId="4752B7B1" w14:textId="77777777" w:rsidR="00C93B39" w:rsidRDefault="006F012C" w:rsidP="006F012C">
      <w:pPr>
        <w:pStyle w:val="Textprce"/>
      </w:pPr>
      <w:r>
        <w:t>text</w:t>
      </w:r>
    </w:p>
    <w:p w14:paraId="4B5DE15C" w14:textId="77777777" w:rsidR="006F012C" w:rsidRDefault="006F012C" w:rsidP="006F012C">
      <w:pPr>
        <w:pStyle w:val="Nadpis2text"/>
      </w:pPr>
      <w:bookmarkStart w:id="44" w:name="_Toc117787096"/>
      <w:bookmarkStart w:id="45" w:name="_Toc22666745"/>
      <w:bookmarkStart w:id="46" w:name="_Toc145579299"/>
      <w:r>
        <w:t>Podnadpis</w:t>
      </w:r>
      <w:bookmarkEnd w:id="44"/>
      <w:bookmarkEnd w:id="45"/>
      <w:bookmarkEnd w:id="46"/>
    </w:p>
    <w:p w14:paraId="6B9B5B03" w14:textId="77777777" w:rsidR="006F012C" w:rsidRDefault="006F012C" w:rsidP="006F012C">
      <w:pPr>
        <w:pStyle w:val="Textprce"/>
      </w:pPr>
      <w:r>
        <w:t>text</w:t>
      </w:r>
    </w:p>
    <w:p w14:paraId="41FF8511" w14:textId="77777777" w:rsidR="006F012C" w:rsidRDefault="006F012C" w:rsidP="006F012C">
      <w:pPr>
        <w:pStyle w:val="Nadpis2text"/>
      </w:pPr>
      <w:bookmarkStart w:id="47" w:name="_Toc117787097"/>
      <w:bookmarkStart w:id="48" w:name="_Toc22666746"/>
      <w:bookmarkStart w:id="49" w:name="_Toc145579300"/>
      <w:r>
        <w:t>Podnadpis</w:t>
      </w:r>
      <w:bookmarkEnd w:id="47"/>
      <w:bookmarkEnd w:id="48"/>
      <w:bookmarkEnd w:id="49"/>
    </w:p>
    <w:p w14:paraId="02A0A423" w14:textId="77777777" w:rsidR="006F012C" w:rsidRDefault="006F012C" w:rsidP="006F012C">
      <w:pPr>
        <w:pStyle w:val="Textprce"/>
      </w:pPr>
      <w:r>
        <w:t>text</w:t>
      </w:r>
    </w:p>
    <w:p w14:paraId="67C586B7" w14:textId="77777777" w:rsidR="006F012C" w:rsidRDefault="006F012C" w:rsidP="006F012C">
      <w:pPr>
        <w:pStyle w:val="Nadpis3text"/>
      </w:pPr>
      <w:bookmarkStart w:id="50" w:name="_Toc117787098"/>
      <w:bookmarkStart w:id="51" w:name="_Toc22666747"/>
      <w:bookmarkStart w:id="52" w:name="_Toc145579301"/>
      <w:r w:rsidRPr="006F012C">
        <w:t>Podpodnadpis</w:t>
      </w:r>
      <w:bookmarkEnd w:id="50"/>
      <w:bookmarkEnd w:id="51"/>
      <w:bookmarkEnd w:id="52"/>
    </w:p>
    <w:p w14:paraId="1FCDF692" w14:textId="77777777" w:rsidR="002C5DD9" w:rsidRDefault="002C5DD9" w:rsidP="0044149D">
      <w:pPr>
        <w:pStyle w:val="Textprce"/>
      </w:pPr>
      <w:r>
        <w:t>text</w:t>
      </w:r>
    </w:p>
    <w:p w14:paraId="3B791296" w14:textId="77777777" w:rsidR="002C5DD9" w:rsidRDefault="002C5DD9" w:rsidP="008F71D0">
      <w:pPr>
        <w:pStyle w:val="Nadpis1text"/>
      </w:pPr>
      <w:bookmarkStart w:id="53" w:name="_Toc22666748"/>
      <w:bookmarkStart w:id="54" w:name="_Toc145579302"/>
      <w:r>
        <w:lastRenderedPageBreak/>
        <w:t>nadpis hlavní kapitola</w:t>
      </w:r>
      <w:bookmarkEnd w:id="53"/>
      <w:bookmarkEnd w:id="54"/>
    </w:p>
    <w:p w14:paraId="2ECACC46" w14:textId="77777777" w:rsidR="002C5DD9" w:rsidRDefault="002C5DD9" w:rsidP="002C5DD9">
      <w:pPr>
        <w:pStyle w:val="Textprce"/>
      </w:pPr>
      <w:r>
        <w:t>text</w:t>
      </w:r>
    </w:p>
    <w:p w14:paraId="350B73B8" w14:textId="77777777" w:rsidR="002C5DD9" w:rsidRDefault="002C5DD9" w:rsidP="002C5DD9">
      <w:pPr>
        <w:pStyle w:val="Nadpis2text"/>
      </w:pPr>
      <w:bookmarkStart w:id="55" w:name="_Toc22666749"/>
      <w:bookmarkStart w:id="56" w:name="_Toc145579303"/>
      <w:r>
        <w:t>Podnadpis</w:t>
      </w:r>
      <w:bookmarkEnd w:id="55"/>
      <w:bookmarkEnd w:id="56"/>
    </w:p>
    <w:p w14:paraId="13632EF7" w14:textId="77777777"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14:paraId="34F3393F" w14:textId="77777777" w:rsidTr="00175F13">
        <w:trPr>
          <w:jc w:val="center"/>
        </w:trPr>
        <w:tc>
          <w:tcPr>
            <w:tcW w:w="850" w:type="dxa"/>
          </w:tcPr>
          <w:p w14:paraId="5F0D7A64" w14:textId="77777777"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14:paraId="231D452B" w14:textId="77777777"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7" w:name="_Toc145579304"/>
            <w:r>
              <w:t>PRAKTICKÁ ČÁST</w:t>
            </w:r>
            <w:bookmarkEnd w:id="57"/>
          </w:p>
        </w:tc>
      </w:tr>
    </w:tbl>
    <w:p w14:paraId="71E7E952" w14:textId="77777777" w:rsidR="008219A3" w:rsidRDefault="008219A3" w:rsidP="002C5DD9">
      <w:pPr>
        <w:pStyle w:val="Textprce"/>
      </w:pPr>
    </w:p>
    <w:p w14:paraId="68EEDAE9" w14:textId="77777777" w:rsidR="008219A3" w:rsidRDefault="008219A3">
      <w:pPr>
        <w:rPr>
          <w:color w:val="000000" w:themeColor="text1"/>
        </w:rPr>
      </w:pPr>
      <w:r>
        <w:br w:type="page"/>
      </w:r>
    </w:p>
    <w:p w14:paraId="2E50FAAE" w14:textId="77777777" w:rsidR="002C5DD9" w:rsidRDefault="008219A3" w:rsidP="008219A3">
      <w:pPr>
        <w:pStyle w:val="Nadpis1text"/>
      </w:pPr>
      <w:bookmarkStart w:id="58" w:name="_Toc22666751"/>
      <w:bookmarkStart w:id="59" w:name="_Toc145579305"/>
      <w:r>
        <w:lastRenderedPageBreak/>
        <w:t>nadpis hlavní kapitoly</w:t>
      </w:r>
      <w:bookmarkEnd w:id="58"/>
      <w:bookmarkEnd w:id="59"/>
    </w:p>
    <w:p w14:paraId="73ADBD79" w14:textId="77777777" w:rsidR="008219A3" w:rsidRDefault="008219A3" w:rsidP="008219A3">
      <w:pPr>
        <w:pStyle w:val="Textprce"/>
      </w:pPr>
      <w:r>
        <w:t>text</w:t>
      </w:r>
    </w:p>
    <w:p w14:paraId="6B4ACA1C" w14:textId="77777777" w:rsidR="008219A3" w:rsidRDefault="008219A3" w:rsidP="008219A3">
      <w:pPr>
        <w:pStyle w:val="Nadpis2text"/>
      </w:pPr>
      <w:bookmarkStart w:id="60" w:name="_Toc22666752"/>
      <w:bookmarkStart w:id="61" w:name="_Toc145579306"/>
      <w:r>
        <w:t>Podnadpis</w:t>
      </w:r>
      <w:bookmarkEnd w:id="60"/>
      <w:bookmarkEnd w:id="61"/>
    </w:p>
    <w:p w14:paraId="2F387774" w14:textId="77777777" w:rsidR="008219A3" w:rsidRDefault="008219A3" w:rsidP="008219A3">
      <w:pPr>
        <w:pStyle w:val="Textprce"/>
      </w:pPr>
      <w:r>
        <w:t>text</w:t>
      </w:r>
    </w:p>
    <w:p w14:paraId="244B6A8B" w14:textId="77777777" w:rsidR="008219A3" w:rsidRDefault="008219A3" w:rsidP="008219A3">
      <w:pPr>
        <w:pStyle w:val="Nadpis3text"/>
      </w:pPr>
      <w:bookmarkStart w:id="62" w:name="_Toc22666753"/>
      <w:bookmarkStart w:id="63" w:name="_Toc145579307"/>
      <w:r>
        <w:t>Podpodnadpis</w:t>
      </w:r>
      <w:bookmarkEnd w:id="62"/>
      <w:bookmarkEnd w:id="63"/>
    </w:p>
    <w:p w14:paraId="7C432252" w14:textId="77777777" w:rsidR="008219A3" w:rsidRDefault="008219A3" w:rsidP="008219A3">
      <w:pPr>
        <w:pStyle w:val="Textprce"/>
      </w:pPr>
      <w:r>
        <w:t>text</w:t>
      </w:r>
    </w:p>
    <w:p w14:paraId="36889D19" w14:textId="77777777" w:rsidR="00DB471E" w:rsidRDefault="005D4073" w:rsidP="00DB471E">
      <w:pPr>
        <w:pStyle w:val="Textprce"/>
        <w:keepNext/>
      </w:pPr>
      <w:r>
        <w:rPr>
          <w:noProof/>
        </w:rPr>
        <w:drawing>
          <wp:inline distT="0" distB="0" distL="0" distR="0" wp14:anchorId="3E032741" wp14:editId="1A05B139">
            <wp:extent cx="5579745" cy="215709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A4EB" w14:textId="77777777" w:rsidR="005D4073" w:rsidRDefault="00DB471E" w:rsidP="00DB471E">
      <w:pPr>
        <w:pStyle w:val="Titulek"/>
      </w:pPr>
      <w:bookmarkStart w:id="64" w:name="_Toc22819285"/>
      <w:r>
        <w:t xml:space="preserve">Obrázek </w:t>
      </w:r>
      <w:fldSimple w:instr=" SEQ Obrázek \* ARABIC ">
        <w:r w:rsidR="006A05F3">
          <w:rPr>
            <w:noProof/>
          </w:rPr>
          <w:t>1</w:t>
        </w:r>
      </w:fldSimple>
      <w:r>
        <w:t xml:space="preserve"> </w:t>
      </w:r>
      <w:r w:rsidRPr="00DB471E">
        <w:t>Popisek obrázku</w:t>
      </w:r>
      <w:bookmarkEnd w:id="64"/>
    </w:p>
    <w:p w14:paraId="3766A73C" w14:textId="77777777" w:rsidR="005D4073" w:rsidRPr="005D4073" w:rsidRDefault="005D4073" w:rsidP="005D4073">
      <w:pPr>
        <w:pStyle w:val="Textprce"/>
      </w:pPr>
      <w:r>
        <w:t>text</w:t>
      </w:r>
    </w:p>
    <w:p w14:paraId="782A76CB" w14:textId="77777777" w:rsidR="008219A3" w:rsidRDefault="008219A3" w:rsidP="008219A3">
      <w:pPr>
        <w:pStyle w:val="Nadpis2text"/>
      </w:pPr>
      <w:bookmarkStart w:id="65" w:name="_Toc22666754"/>
      <w:bookmarkStart w:id="66" w:name="_Toc145579308"/>
      <w:r>
        <w:t>Podnadpis</w:t>
      </w:r>
      <w:bookmarkEnd w:id="65"/>
      <w:bookmarkEnd w:id="66"/>
    </w:p>
    <w:p w14:paraId="101C4D53" w14:textId="77777777" w:rsidR="005D4073" w:rsidRDefault="008219A3" w:rsidP="00DB471E">
      <w:pPr>
        <w:pStyle w:val="Textprce"/>
      </w:pPr>
      <w:r>
        <w:t>text</w:t>
      </w:r>
    </w:p>
    <w:p w14:paraId="28CF1B22" w14:textId="77777777" w:rsidR="00DB471E" w:rsidRDefault="00DB471E" w:rsidP="00DB471E">
      <w:pPr>
        <w:pStyle w:val="Titulek"/>
        <w:keepNext/>
      </w:pPr>
      <w:bookmarkStart w:id="67" w:name="_Toc22819312"/>
      <w:r>
        <w:t xml:space="preserve">Tabulka </w:t>
      </w:r>
      <w:fldSimple w:instr=" SEQ Tabulka \* ARABIC ">
        <w:r w:rsidR="00E62A44">
          <w:rPr>
            <w:noProof/>
          </w:rPr>
          <w:t>1</w:t>
        </w:r>
      </w:fldSimple>
      <w:r>
        <w:t xml:space="preserve"> </w:t>
      </w:r>
      <w:r w:rsidRPr="00DB471E">
        <w:t>Popisek tabulky</w:t>
      </w:r>
      <w:bookmarkEnd w:id="67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1937"/>
        <w:gridCol w:w="1970"/>
        <w:gridCol w:w="2138"/>
      </w:tblGrid>
      <w:tr w:rsidR="00E16187" w:rsidRPr="0095128E" w14:paraId="6C9077ED" w14:textId="77777777" w:rsidTr="00E16187">
        <w:trPr>
          <w:trHeight w:hRule="exact" w:val="7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0A0C0" w14:textId="77777777" w:rsidR="00E16187" w:rsidRPr="0095128E" w:rsidRDefault="00E16187" w:rsidP="00175F13">
            <w:pPr>
              <w:shd w:val="clear" w:color="auto" w:fill="FFFFFF"/>
              <w:spacing w:line="283" w:lineRule="exact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9E79" w14:textId="77777777" w:rsidR="00E16187" w:rsidRPr="0095128E" w:rsidRDefault="00E16187" w:rsidP="00175F13">
            <w:pPr>
              <w:shd w:val="clear" w:color="auto" w:fill="FFFFFF"/>
              <w:spacing w:line="283" w:lineRule="exact"/>
              <w:ind w:left="34" w:right="48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4EB0" w14:textId="77777777" w:rsidR="00E16187" w:rsidRPr="0095128E" w:rsidRDefault="00E16187" w:rsidP="00175F13">
            <w:pPr>
              <w:shd w:val="clear" w:color="auto" w:fill="FFFFFF"/>
              <w:spacing w:line="283" w:lineRule="exact"/>
              <w:ind w:left="475" w:hanging="480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1C2" w14:textId="77777777" w:rsidR="00E16187" w:rsidRPr="0095128E" w:rsidRDefault="00E16187" w:rsidP="00175F13">
            <w:pPr>
              <w:shd w:val="clear" w:color="auto" w:fill="FFFFFF"/>
              <w:spacing w:line="283" w:lineRule="exact"/>
              <w:ind w:left="130" w:right="134"/>
            </w:pPr>
            <w:r w:rsidRPr="0095128E"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  <w:spacing w:val="-2"/>
              </w:rPr>
              <w:t>áhlaví ta</w:t>
            </w:r>
            <w:r>
              <w:rPr>
                <w:b/>
                <w:bCs/>
              </w:rPr>
              <w:t>bulky 4</w:t>
            </w:r>
          </w:p>
        </w:tc>
      </w:tr>
      <w:tr w:rsidR="00E16187" w:rsidRPr="0095128E" w14:paraId="29EAA1D8" w14:textId="77777777" w:rsidTr="00E16187">
        <w:trPr>
          <w:trHeight w:hRule="exact" w:val="4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5A0E0" w14:textId="77777777"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t>Prvn</w:t>
            </w:r>
            <w:r>
              <w:t>í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9B339" w14:textId="77777777"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D89AA" w14:textId="77777777"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123,97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7378B" w14:textId="77777777" w:rsidR="00E16187" w:rsidRPr="0095128E" w:rsidRDefault="00E16187" w:rsidP="00175F13">
            <w:pPr>
              <w:shd w:val="clear" w:color="auto" w:fill="FFFFFF"/>
              <w:ind w:left="192"/>
            </w:pPr>
            <w:r w:rsidRPr="0095128E">
              <w:t>1258,58</w:t>
            </w:r>
          </w:p>
        </w:tc>
      </w:tr>
      <w:tr w:rsidR="00E16187" w:rsidRPr="0095128E" w14:paraId="2677BEFB" w14:textId="77777777" w:rsidTr="00E16187">
        <w:trPr>
          <w:trHeight w:hRule="exact"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FA6D9" w14:textId="77777777"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rPr>
                <w:spacing w:val="-3"/>
              </w:rPr>
              <w:t>Druh</w:t>
            </w:r>
            <w:r>
              <w:rPr>
                <w:spacing w:val="-3"/>
              </w:rPr>
              <w:t>ý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A254" w14:textId="77777777"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1,5875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06601" w14:textId="77777777" w:rsidR="00E16187" w:rsidRPr="0095128E" w:rsidRDefault="00E16187" w:rsidP="00175F13">
            <w:pPr>
              <w:shd w:val="clear" w:color="auto" w:fill="FFFFFF"/>
              <w:ind w:left="432"/>
            </w:pPr>
            <w:r w:rsidRPr="0095128E">
              <w:t>11,0334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60703" w14:textId="77777777"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251,005</w:t>
            </w:r>
          </w:p>
        </w:tc>
      </w:tr>
    </w:tbl>
    <w:p w14:paraId="5AE66232" w14:textId="77777777" w:rsidR="00E16187" w:rsidRDefault="00E16187" w:rsidP="0044149D">
      <w:pPr>
        <w:pStyle w:val="Textprce"/>
      </w:pPr>
    </w:p>
    <w:p w14:paraId="53520F26" w14:textId="77777777" w:rsidR="008219A3" w:rsidRDefault="008219A3" w:rsidP="008219A3">
      <w:pPr>
        <w:pStyle w:val="Nadpis1text"/>
      </w:pPr>
      <w:bookmarkStart w:id="68" w:name="_Toc22666755"/>
      <w:bookmarkStart w:id="69" w:name="_Toc145579309"/>
      <w:r>
        <w:lastRenderedPageBreak/>
        <w:t>NADPIS HLAVNÍ KAPITOLY</w:t>
      </w:r>
      <w:bookmarkEnd w:id="68"/>
      <w:bookmarkEnd w:id="69"/>
    </w:p>
    <w:p w14:paraId="0E1C0FBB" w14:textId="77777777" w:rsidR="008219A3" w:rsidRDefault="008219A3" w:rsidP="008219A3">
      <w:pPr>
        <w:pStyle w:val="Textprce"/>
      </w:pPr>
      <w:r>
        <w:t>text</w:t>
      </w:r>
    </w:p>
    <w:p w14:paraId="65943420" w14:textId="77777777" w:rsidR="008219A3" w:rsidRDefault="008219A3" w:rsidP="008219A3">
      <w:pPr>
        <w:pStyle w:val="Nadpis2text"/>
      </w:pPr>
      <w:bookmarkStart w:id="70" w:name="_Toc22666756"/>
      <w:bookmarkStart w:id="71" w:name="_Toc145579310"/>
      <w:r>
        <w:t>Podnadpis</w:t>
      </w:r>
      <w:bookmarkEnd w:id="70"/>
      <w:bookmarkEnd w:id="71"/>
    </w:p>
    <w:p w14:paraId="01A09C80" w14:textId="77777777" w:rsidR="008219A3" w:rsidRDefault="008219A3" w:rsidP="0044149D">
      <w:pPr>
        <w:pStyle w:val="Textprce"/>
      </w:pPr>
      <w:r>
        <w:t>text</w:t>
      </w:r>
    </w:p>
    <w:p w14:paraId="09A08B0F" w14:textId="77777777" w:rsidR="009A5DCE" w:rsidRDefault="009A5DCE" w:rsidP="00652D33">
      <w:pPr>
        <w:pStyle w:val="vodzvrintroductionconclusion"/>
      </w:pPr>
      <w:bookmarkStart w:id="72" w:name="_Toc22666757"/>
      <w:bookmarkStart w:id="73" w:name="_Toc145579311"/>
      <w:bookmarkEnd w:id="39"/>
      <w:bookmarkEnd w:id="40"/>
      <w:bookmarkEnd w:id="41"/>
      <w:bookmarkEnd w:id="42"/>
      <w:r>
        <w:lastRenderedPageBreak/>
        <w:t>závěr</w:t>
      </w:r>
      <w:bookmarkEnd w:id="72"/>
      <w:bookmarkEnd w:id="73"/>
    </w:p>
    <w:p w14:paraId="6F036689" w14:textId="77777777" w:rsidR="0044149D" w:rsidRDefault="00652D33" w:rsidP="0044149D">
      <w:pPr>
        <w:pStyle w:val="Textprce"/>
      </w:pPr>
      <w:r>
        <w:t>text</w:t>
      </w:r>
    </w:p>
    <w:p w14:paraId="708181ED" w14:textId="77777777" w:rsidR="0044149D" w:rsidRDefault="0044149D" w:rsidP="0044149D">
      <w:pPr>
        <w:pStyle w:val="vodzvrintroductionconclusion"/>
      </w:pPr>
      <w:bookmarkStart w:id="74" w:name="_Toc22666758"/>
      <w:bookmarkStart w:id="75" w:name="_Toc145579312"/>
      <w:r>
        <w:lastRenderedPageBreak/>
        <w:t>SEZNAM POUŽITÉ LITERATURY</w:t>
      </w:r>
      <w:bookmarkEnd w:id="74"/>
      <w:bookmarkEnd w:id="75"/>
    </w:p>
    <w:p w14:paraId="336255C3" w14:textId="77777777" w:rsidR="0044149D" w:rsidRPr="00AF36D9" w:rsidRDefault="0044149D" w:rsidP="0044149D">
      <w:pPr>
        <w:pStyle w:val="Textprce"/>
        <w:rPr>
          <w:rStyle w:val="Hypertextovodkaz"/>
        </w:rPr>
      </w:pPr>
      <w:r>
        <w:t>podle použité citační normy</w:t>
      </w:r>
    </w:p>
    <w:p w14:paraId="5E80ECA2" w14:textId="77777777" w:rsidR="0044149D" w:rsidRDefault="0044149D" w:rsidP="0044149D">
      <w:pPr>
        <w:pStyle w:val="vodzvrintroductionconclusion"/>
      </w:pPr>
      <w:bookmarkStart w:id="76" w:name="_Toc22666759"/>
      <w:bookmarkStart w:id="77" w:name="_Toc145579313"/>
      <w:r>
        <w:lastRenderedPageBreak/>
        <w:t>seznam použitých symbolů a zkratek</w:t>
      </w:r>
      <w:bookmarkEnd w:id="76"/>
      <w:bookmarkEnd w:id="77"/>
    </w:p>
    <w:p w14:paraId="1302F80B" w14:textId="77777777" w:rsidR="0044149D" w:rsidRDefault="0044149D" w:rsidP="0044149D">
      <w:pPr>
        <w:pStyle w:val="Textprce"/>
      </w:pPr>
      <w:r>
        <w:t>ABC</w:t>
      </w:r>
      <w:r>
        <w:tab/>
        <w:t>Význam první zkratky</w:t>
      </w:r>
    </w:p>
    <w:p w14:paraId="73F274C4" w14:textId="77777777" w:rsidR="0044149D" w:rsidRDefault="0044149D" w:rsidP="0044149D">
      <w:pPr>
        <w:pStyle w:val="Textprce"/>
      </w:pPr>
      <w:r>
        <w:t>B</w:t>
      </w:r>
      <w:r>
        <w:tab/>
        <w:t>Význam druhé zkratky</w:t>
      </w:r>
    </w:p>
    <w:p w14:paraId="37767AF0" w14:textId="77777777" w:rsidR="0044149D" w:rsidRDefault="0044149D" w:rsidP="0044149D">
      <w:pPr>
        <w:pStyle w:val="Textprce"/>
      </w:pPr>
      <w:r>
        <w:t>C</w:t>
      </w:r>
      <w:r>
        <w:tab/>
        <w:t>Význam třetí zkratky</w:t>
      </w:r>
    </w:p>
    <w:p w14:paraId="57572D37" w14:textId="77777777" w:rsidR="0044149D" w:rsidRDefault="0044149D" w:rsidP="0044149D">
      <w:pPr>
        <w:pStyle w:val="vodzvrintroductionconclusion"/>
      </w:pPr>
      <w:bookmarkStart w:id="78" w:name="_Toc22666760"/>
      <w:bookmarkStart w:id="79" w:name="_Toc145579314"/>
      <w:r>
        <w:lastRenderedPageBreak/>
        <w:t>seznam OBRÁZKŮ</w:t>
      </w:r>
      <w:bookmarkEnd w:id="78"/>
      <w:bookmarkEnd w:id="79"/>
    </w:p>
    <w:p w14:paraId="466E83A0" w14:textId="77777777"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22819285" w:history="1">
        <w:r w:rsidRPr="008B1F19">
          <w:rPr>
            <w:rStyle w:val="Hypertextovodkaz"/>
            <w:noProof/>
          </w:rPr>
          <w:t>Obrázek 1 Popisek obrázku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BC7981" w14:textId="77777777"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14:paraId="118DFE51" w14:textId="77777777" w:rsidR="0044149D" w:rsidRDefault="0044149D" w:rsidP="0044149D">
      <w:pPr>
        <w:pStyle w:val="vodzvrintroductionconclusion"/>
      </w:pPr>
      <w:bookmarkStart w:id="80" w:name="_Toc22666761"/>
      <w:bookmarkStart w:id="81" w:name="_Toc145579315"/>
      <w:r>
        <w:lastRenderedPageBreak/>
        <w:t>seznam TABULEK</w:t>
      </w:r>
      <w:bookmarkEnd w:id="80"/>
      <w:bookmarkEnd w:id="81"/>
    </w:p>
    <w:p w14:paraId="0F622299" w14:textId="77777777"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22819312" w:history="1">
        <w:r w:rsidRPr="00E138DD">
          <w:rPr>
            <w:rStyle w:val="Hypertextovodkaz"/>
            <w:noProof/>
          </w:rPr>
          <w:t>Tabulka 1 Popisek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D611C3" w14:textId="77777777"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14:paraId="297438F0" w14:textId="77777777" w:rsidR="0044149D" w:rsidRDefault="0044149D" w:rsidP="0044149D">
      <w:pPr>
        <w:pStyle w:val="vodzvrintroductionconclusion"/>
      </w:pPr>
      <w:bookmarkStart w:id="82" w:name="_Toc22666762"/>
      <w:bookmarkStart w:id="83" w:name="_Toc145579316"/>
      <w:r>
        <w:lastRenderedPageBreak/>
        <w:t>seznam PŘÍLOH</w:t>
      </w:r>
      <w:bookmarkEnd w:id="82"/>
      <w:bookmarkEnd w:id="83"/>
    </w:p>
    <w:p w14:paraId="6AB91385" w14:textId="77777777" w:rsidR="0044149D" w:rsidRPr="0044149D" w:rsidRDefault="00C1690A" w:rsidP="0044149D">
      <w:pPr>
        <w:pStyle w:val="Textprce"/>
      </w:pPr>
      <w:r>
        <w:t>Příloha P I: Název přílohy</w:t>
      </w:r>
    </w:p>
    <w:p w14:paraId="592EC855" w14:textId="77777777" w:rsidR="0044149D" w:rsidRDefault="0044149D" w:rsidP="0044149D">
      <w:pPr>
        <w:pStyle w:val="Textprce"/>
      </w:pPr>
    </w:p>
    <w:p w14:paraId="72C837BF" w14:textId="77777777" w:rsidR="0044149D" w:rsidRDefault="0044149D" w:rsidP="0044149D">
      <w:pPr>
        <w:pStyle w:val="Textprce"/>
        <w:sectPr w:rsidR="0044149D" w:rsidSect="0056551F">
          <w:headerReference w:type="default" r:id="rId14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60F968C" w14:textId="77777777" w:rsidR="007B198C" w:rsidRPr="007B198C" w:rsidRDefault="0044149D" w:rsidP="007B198C">
      <w:pPr>
        <w:pStyle w:val="Plohaattachment"/>
      </w:pPr>
      <w:r>
        <w:lastRenderedPageBreak/>
        <w:t>P</w:t>
      </w:r>
      <w:r w:rsidR="00EE526C">
        <w:t>ŘÍLOHA P i</w:t>
      </w:r>
      <w:r>
        <w:t>: NÁZEV PŘÍLOHY</w:t>
      </w:r>
    </w:p>
    <w:p w14:paraId="1F0F2B97" w14:textId="77777777" w:rsidR="0044149D" w:rsidRPr="0044149D" w:rsidRDefault="0044149D" w:rsidP="0037709B"/>
    <w:sectPr w:rsidR="0044149D" w:rsidRPr="0044149D" w:rsidSect="0056551F">
      <w:headerReference w:type="default" r:id="rId15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A20C" w14:textId="77777777" w:rsidR="00EE0F0D" w:rsidRDefault="00EE0F0D" w:rsidP="0056551F">
      <w:r>
        <w:separator/>
      </w:r>
    </w:p>
  </w:endnote>
  <w:endnote w:type="continuationSeparator" w:id="0">
    <w:p w14:paraId="6A9979E0" w14:textId="77777777" w:rsidR="00EE0F0D" w:rsidRDefault="00EE0F0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BB19" w14:textId="77777777" w:rsidR="00EE0F0D" w:rsidRDefault="00EE0F0D" w:rsidP="0056551F">
      <w:r>
        <w:separator/>
      </w:r>
    </w:p>
  </w:footnote>
  <w:footnote w:type="continuationSeparator" w:id="0">
    <w:p w14:paraId="24433C89" w14:textId="77777777" w:rsidR="00EE0F0D" w:rsidRDefault="00EE0F0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3101" w14:textId="77777777"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54BC" w14:textId="77777777"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FB7393">
      <w:t>managementu a ekonomiky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42F9E">
      <w:rPr>
        <w:noProof/>
      </w:rPr>
      <w:t>21</w:t>
    </w:r>
    <w:r>
      <w:fldChar w:fldCharType="end"/>
    </w:r>
  </w:p>
  <w:p w14:paraId="6E955F0D" w14:textId="77777777" w:rsidR="006F012C" w:rsidRDefault="006F0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024D" w14:textId="77777777"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A5332"/>
    <w:rsid w:val="000F5544"/>
    <w:rsid w:val="001036D9"/>
    <w:rsid w:val="0010374C"/>
    <w:rsid w:val="0016172F"/>
    <w:rsid w:val="001926CE"/>
    <w:rsid w:val="001C202E"/>
    <w:rsid w:val="001F4AA5"/>
    <w:rsid w:val="002563FD"/>
    <w:rsid w:val="0028006D"/>
    <w:rsid w:val="002A3D72"/>
    <w:rsid w:val="002C5DD9"/>
    <w:rsid w:val="00310B2C"/>
    <w:rsid w:val="00347BB7"/>
    <w:rsid w:val="0037709B"/>
    <w:rsid w:val="00406811"/>
    <w:rsid w:val="004177B1"/>
    <w:rsid w:val="0044149D"/>
    <w:rsid w:val="00484360"/>
    <w:rsid w:val="005274FA"/>
    <w:rsid w:val="0056551F"/>
    <w:rsid w:val="00584416"/>
    <w:rsid w:val="005C742E"/>
    <w:rsid w:val="005D4073"/>
    <w:rsid w:val="005F417B"/>
    <w:rsid w:val="006218C9"/>
    <w:rsid w:val="006364BC"/>
    <w:rsid w:val="00652D33"/>
    <w:rsid w:val="006A05F3"/>
    <w:rsid w:val="006B3982"/>
    <w:rsid w:val="006F012C"/>
    <w:rsid w:val="006F2EDD"/>
    <w:rsid w:val="006F7C76"/>
    <w:rsid w:val="00710845"/>
    <w:rsid w:val="007A351F"/>
    <w:rsid w:val="007B198C"/>
    <w:rsid w:val="007B3905"/>
    <w:rsid w:val="007D5E73"/>
    <w:rsid w:val="008219A3"/>
    <w:rsid w:val="008452DD"/>
    <w:rsid w:val="008464B0"/>
    <w:rsid w:val="00860D44"/>
    <w:rsid w:val="008D1A6F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E0231"/>
    <w:rsid w:val="00AF36D9"/>
    <w:rsid w:val="00B34815"/>
    <w:rsid w:val="00B65BCE"/>
    <w:rsid w:val="00C1690A"/>
    <w:rsid w:val="00C33473"/>
    <w:rsid w:val="00C37B54"/>
    <w:rsid w:val="00C42F9E"/>
    <w:rsid w:val="00C6148D"/>
    <w:rsid w:val="00C90FD6"/>
    <w:rsid w:val="00C93B39"/>
    <w:rsid w:val="00D2128A"/>
    <w:rsid w:val="00D607F9"/>
    <w:rsid w:val="00DB471E"/>
    <w:rsid w:val="00DF69BE"/>
    <w:rsid w:val="00E16187"/>
    <w:rsid w:val="00E62A44"/>
    <w:rsid w:val="00EE0F0D"/>
    <w:rsid w:val="00EE526C"/>
    <w:rsid w:val="00F143DA"/>
    <w:rsid w:val="00F276DB"/>
    <w:rsid w:val="00F86D65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46C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7"/>
    <w:rsid w:val="004B4C78"/>
    <w:rsid w:val="005A3897"/>
    <w:rsid w:val="005D6630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6" ma:contentTypeDescription="Vytvoří nový dokument" ma:contentTypeScope="" ma:versionID="06106206b343dd75b87350cba1a958e2">
  <xsd:schema xmlns:xsd="http://www.w3.org/2001/XMLSchema" xmlns:xs="http://www.w3.org/2001/XMLSchema" xmlns:p="http://schemas.microsoft.com/office/2006/metadata/properties" xmlns:ns3="cf822508-510a-46dd-ac7a-ddf5fa42e9d3" xmlns:ns4="768594f4-16e5-4c67-941d-4255fc8f6cba" targetNamespace="http://schemas.microsoft.com/office/2006/metadata/properties" ma:root="true" ma:fieldsID="69fed63b487bb04c69df87ac045602bd" ns3:_="" ns4:_="">
    <xsd:import namespace="cf822508-510a-46dd-ac7a-ddf5fa42e9d3"/>
    <xsd:import namespace="768594f4-16e5-4c67-941d-4255fc8f6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5678-D9D2-4B6E-8175-BD2C5E98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22508-510a-46dd-ac7a-ddf5fa42e9d3"/>
    <ds:schemaRef ds:uri="768594f4-16e5-4c67-941d-4255fc8f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8F4F4-76F4-40AC-A7F2-09354B1CD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43FC7-586F-4514-8048-522C9E6B2A29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cf822508-510a-46dd-ac7a-ddf5fa42e9d3"/>
    <ds:schemaRef ds:uri="http://purl.org/dc/dcmitype/"/>
    <ds:schemaRef ds:uri="http://purl.org/dc/elements/1.1/"/>
    <ds:schemaRef ds:uri="http://schemas.microsoft.com/office/2006/documentManagement/types"/>
    <ds:schemaRef ds:uri="768594f4-16e5-4c67-941d-4255fc8f6c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2524D9-5659-4B57-A655-DF1B6041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</TotalTime>
  <Pages>23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Lucie Macurová</cp:lastModifiedBy>
  <cp:revision>4</cp:revision>
  <cp:lastPrinted>2019-10-24T12:43:00Z</cp:lastPrinted>
  <dcterms:created xsi:type="dcterms:W3CDTF">2023-09-14T08:19:00Z</dcterms:created>
  <dcterms:modified xsi:type="dcterms:W3CDTF">2023-09-14T08:22:00Z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