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BB" w:rsidRPr="00455B46" w:rsidRDefault="009012BB" w:rsidP="00694C3C">
      <w:pPr>
        <w:tabs>
          <w:tab w:val="left" w:pos="3828"/>
        </w:tabs>
        <w:jc w:val="center"/>
      </w:pPr>
      <w:bookmarkStart w:id="0" w:name="OLE_LINK1"/>
    </w:p>
    <w:p w:rsidR="009012BB" w:rsidRPr="00694C3C" w:rsidRDefault="009012BB" w:rsidP="007477FD">
      <w:pPr>
        <w:pStyle w:val="Nzev"/>
        <w:rPr>
          <w:rFonts w:ascii="Times New Roman" w:hAnsi="Times New Roman"/>
          <w:sz w:val="28"/>
          <w:szCs w:val="28"/>
          <w:lang w:val="en-GB"/>
        </w:rPr>
      </w:pPr>
      <w:r w:rsidRPr="00694C3C">
        <w:rPr>
          <w:rFonts w:ascii="Times New Roman" w:hAnsi="Times New Roman"/>
          <w:sz w:val="28"/>
          <w:szCs w:val="28"/>
          <w:lang w:val="en-GB"/>
        </w:rPr>
        <w:t>PERSONAL QUESTIONNAIRE</w:t>
      </w:r>
    </w:p>
    <w:p w:rsidR="009012BB" w:rsidRPr="00455B46" w:rsidRDefault="009012BB" w:rsidP="007477FD">
      <w:pPr>
        <w:pStyle w:val="Nzev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756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"/>
        <w:gridCol w:w="71"/>
        <w:gridCol w:w="562"/>
        <w:gridCol w:w="474"/>
        <w:gridCol w:w="234"/>
        <w:gridCol w:w="395"/>
        <w:gridCol w:w="284"/>
        <w:gridCol w:w="313"/>
        <w:gridCol w:w="229"/>
        <w:gridCol w:w="55"/>
        <w:gridCol w:w="283"/>
        <w:gridCol w:w="142"/>
        <w:gridCol w:w="207"/>
        <w:gridCol w:w="221"/>
        <w:gridCol w:w="392"/>
        <w:gridCol w:w="172"/>
        <w:gridCol w:w="142"/>
        <w:gridCol w:w="142"/>
        <w:gridCol w:w="419"/>
        <w:gridCol w:w="6"/>
        <w:gridCol w:w="390"/>
        <w:gridCol w:w="319"/>
        <w:gridCol w:w="195"/>
        <w:gridCol w:w="655"/>
        <w:gridCol w:w="134"/>
        <w:gridCol w:w="50"/>
        <w:gridCol w:w="103"/>
        <w:gridCol w:w="706"/>
        <w:gridCol w:w="66"/>
        <w:gridCol w:w="75"/>
        <w:gridCol w:w="285"/>
        <w:gridCol w:w="56"/>
        <w:gridCol w:w="78"/>
        <w:gridCol w:w="49"/>
        <w:gridCol w:w="386"/>
        <w:gridCol w:w="139"/>
        <w:gridCol w:w="286"/>
        <w:gridCol w:w="282"/>
        <w:gridCol w:w="171"/>
        <w:gridCol w:w="681"/>
        <w:gridCol w:w="660"/>
        <w:gridCol w:w="28"/>
        <w:gridCol w:w="150"/>
      </w:tblGrid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5647" w:type="dxa"/>
            <w:gridSpan w:val="22"/>
            <w:tcBorders>
              <w:top w:val="single" w:sz="24" w:space="0" w:color="auto"/>
              <w:left w:val="single" w:sz="24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Surname, Forename, Degree</w:t>
            </w:r>
          </w:p>
        </w:tc>
        <w:tc>
          <w:tcPr>
            <w:tcW w:w="2643" w:type="dxa"/>
            <w:gridSpan w:val="12"/>
            <w:tcBorders>
              <w:top w:val="single" w:sz="24" w:space="0" w:color="auto"/>
              <w:left w:val="single" w:sz="12" w:space="0" w:color="auto"/>
            </w:tcBorders>
          </w:tcPr>
          <w:p w:rsidR="009012BB" w:rsidRPr="00455B46" w:rsidRDefault="009012BB">
            <w:pPr>
              <w:ind w:right="-37"/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Date of birth – day, month, year</w:t>
            </w:r>
          </w:p>
          <w:p w:rsidR="009012BB" w:rsidRPr="00455B46" w:rsidRDefault="009012BB">
            <w:pPr>
              <w:ind w:right="-37"/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Place of birth</w:t>
            </w:r>
          </w:p>
        </w:tc>
        <w:bookmarkStart w:id="1" w:name="Text2"/>
        <w:tc>
          <w:tcPr>
            <w:tcW w:w="2219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5647" w:type="dxa"/>
            <w:gridSpan w:val="22"/>
            <w:tcBorders>
              <w:lef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  <w:tc>
          <w:tcPr>
            <w:tcW w:w="2257" w:type="dxa"/>
            <w:gridSpan w:val="11"/>
            <w:tcBorders>
              <w:left w:val="single" w:sz="12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</w:p>
        </w:tc>
        <w:bookmarkStart w:id="2" w:name="Text3"/>
        <w:tc>
          <w:tcPr>
            <w:tcW w:w="2605" w:type="dxa"/>
            <w:gridSpan w:val="7"/>
            <w:tcBorders>
              <w:left w:val="nil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"/>
          </w:p>
        </w:tc>
      </w:tr>
      <w:bookmarkStart w:id="3" w:name="Text1"/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5647" w:type="dxa"/>
            <w:gridSpan w:val="22"/>
            <w:tcBorders>
              <w:left w:val="single" w:sz="24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"/>
          </w:p>
        </w:tc>
        <w:bookmarkStart w:id="4" w:name="Text4"/>
        <w:tc>
          <w:tcPr>
            <w:tcW w:w="4862" w:type="dxa"/>
            <w:gridSpan w:val="18"/>
            <w:tcBorders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5647" w:type="dxa"/>
            <w:gridSpan w:val="22"/>
            <w:tcBorders>
              <w:lef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  <w:tc>
          <w:tcPr>
            <w:tcW w:w="4862" w:type="dxa"/>
            <w:gridSpan w:val="18"/>
            <w:tcBorders>
              <w:left w:val="single" w:sz="12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1341" w:type="dxa"/>
            <w:gridSpan w:val="4"/>
            <w:tcBorders>
              <w:left w:val="single" w:sz="24" w:space="0" w:color="auto"/>
              <w:bottom w:val="single" w:sz="12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Maiden name:</w:t>
            </w:r>
          </w:p>
        </w:tc>
        <w:bookmarkStart w:id="5" w:name="Text5"/>
        <w:tc>
          <w:tcPr>
            <w:tcW w:w="2977" w:type="dxa"/>
            <w:gridSpan w:val="13"/>
            <w:tcBorders>
              <w:bottom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"/>
            <w:r w:rsidRPr="00455B46">
              <w:rPr>
                <w:lang w:val="en-GB"/>
              </w:rPr>
              <w:t xml:space="preserve">        All previous names:</w:t>
            </w:r>
          </w:p>
        </w:tc>
        <w:tc>
          <w:tcPr>
            <w:tcW w:w="1329" w:type="dxa"/>
            <w:gridSpan w:val="5"/>
            <w:tcBorders>
              <w:bottom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  <w:tc>
          <w:tcPr>
            <w:tcW w:w="2257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Birth certificate No.:</w:t>
            </w:r>
          </w:p>
        </w:tc>
        <w:bookmarkStart w:id="6" w:name="Text6"/>
        <w:tc>
          <w:tcPr>
            <w:tcW w:w="2605" w:type="dxa"/>
            <w:gridSpan w:val="7"/>
            <w:tcBorders>
              <w:bottom w:val="single" w:sz="12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2900" w:type="dxa"/>
            <w:gridSpan w:val="10"/>
            <w:tcBorders>
              <w:lef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sz w:val="18"/>
                <w:lang w:val="en-GB"/>
              </w:rPr>
              <w:t>Permanent address</w:t>
            </w:r>
            <w:r w:rsidRPr="00455B46">
              <w:rPr>
                <w:lang w:val="en-GB"/>
              </w:rPr>
              <w:t xml:space="preserve"> </w:t>
            </w:r>
            <w:r w:rsidRPr="00455B46">
              <w:rPr>
                <w:sz w:val="16"/>
                <w:lang w:val="en-GB"/>
              </w:rPr>
              <w:t>(Town, Village)</w:t>
            </w:r>
          </w:p>
        </w:tc>
        <w:bookmarkStart w:id="7" w:name="Text7"/>
        <w:tc>
          <w:tcPr>
            <w:tcW w:w="2747" w:type="dxa"/>
            <w:gridSpan w:val="12"/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1714" w:type="dxa"/>
            <w:gridSpan w:val="6"/>
            <w:tcBorders>
              <w:left w:val="single" w:sz="12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Temporary accommodation *)</w:t>
            </w:r>
          </w:p>
          <w:p w:rsidR="009012BB" w:rsidRPr="00455B46" w:rsidRDefault="009012BB">
            <w:pPr>
              <w:rPr>
                <w:sz w:val="18"/>
                <w:lang w:val="en-GB"/>
              </w:rPr>
            </w:pPr>
          </w:p>
        </w:tc>
        <w:bookmarkStart w:id="8" w:name="Text12"/>
        <w:tc>
          <w:tcPr>
            <w:tcW w:w="3148" w:type="dxa"/>
            <w:gridSpan w:val="12"/>
            <w:tcBorders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8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hRule="exact" w:val="180"/>
        </w:trPr>
        <w:tc>
          <w:tcPr>
            <w:tcW w:w="5647" w:type="dxa"/>
            <w:gridSpan w:val="22"/>
            <w:tcBorders>
              <w:lef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  <w:tc>
          <w:tcPr>
            <w:tcW w:w="4862" w:type="dxa"/>
            <w:gridSpan w:val="18"/>
            <w:tcBorders>
              <w:left w:val="single" w:sz="12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1107" w:type="dxa"/>
            <w:gridSpan w:val="3"/>
            <w:tcBorders>
              <w:left w:val="single" w:sz="24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Street</w:t>
            </w:r>
          </w:p>
        </w:tc>
        <w:bookmarkStart w:id="9" w:name="Text8"/>
        <w:tc>
          <w:tcPr>
            <w:tcW w:w="1226" w:type="dxa"/>
            <w:gridSpan w:val="4"/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9"/>
          </w:p>
        </w:tc>
        <w:tc>
          <w:tcPr>
            <w:tcW w:w="2404" w:type="dxa"/>
            <w:gridSpan w:val="11"/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Land-registry No./</w:t>
            </w:r>
          </w:p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House No.</w:t>
            </w:r>
          </w:p>
        </w:tc>
        <w:bookmarkStart w:id="10" w:name="Text9"/>
        <w:tc>
          <w:tcPr>
            <w:tcW w:w="910" w:type="dxa"/>
            <w:gridSpan w:val="4"/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0"/>
          </w:p>
        </w:tc>
        <w:tc>
          <w:tcPr>
            <w:tcW w:w="789" w:type="dxa"/>
            <w:gridSpan w:val="2"/>
            <w:tcBorders>
              <w:left w:val="single" w:sz="12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Street</w:t>
            </w:r>
          </w:p>
        </w:tc>
        <w:bookmarkStart w:id="11" w:name="Text13"/>
        <w:tc>
          <w:tcPr>
            <w:tcW w:w="2732" w:type="dxa"/>
            <w:gridSpan w:val="14"/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1"/>
          </w:p>
        </w:tc>
        <w:tc>
          <w:tcPr>
            <w:tcW w:w="681" w:type="dxa"/>
          </w:tcPr>
          <w:p w:rsidR="009012BB" w:rsidRPr="00455B46" w:rsidRDefault="009012BB" w:rsidP="00CD48AA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No.</w:t>
            </w:r>
            <w:r w:rsidR="00CD48AA" w:rsidRPr="00455B46">
              <w:rPr>
                <w:sz w:val="18"/>
                <w:lang w:val="en-GB"/>
              </w:rPr>
              <w:t xml:space="preserve"> </w:t>
            </w:r>
          </w:p>
        </w:tc>
        <w:tc>
          <w:tcPr>
            <w:tcW w:w="660" w:type="dxa"/>
            <w:tcBorders>
              <w:right w:val="single" w:sz="24" w:space="0" w:color="auto"/>
            </w:tcBorders>
          </w:tcPr>
          <w:p w:rsidR="009012BB" w:rsidRPr="00455B46" w:rsidRDefault="00CD48AA">
            <w:pPr>
              <w:rPr>
                <w:lang w:val="en-GB"/>
              </w:rPr>
            </w:pPr>
            <w:r w:rsidRPr="00455B46">
              <w:rPr>
                <w:sz w:val="18"/>
                <w:lang w:val="en-GB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455B46">
              <w:rPr>
                <w:sz w:val="18"/>
                <w:lang w:val="en-GB"/>
              </w:rPr>
              <w:instrText xml:space="preserve"> FORMTEXT </w:instrText>
            </w:r>
            <w:r w:rsidRPr="00455B46">
              <w:rPr>
                <w:sz w:val="18"/>
                <w:lang w:val="en-GB"/>
              </w:rPr>
            </w:r>
            <w:r w:rsidRPr="00455B46">
              <w:rPr>
                <w:sz w:val="18"/>
                <w:lang w:val="en-GB"/>
              </w:rPr>
              <w:fldChar w:fldCharType="separate"/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sz w:val="18"/>
                <w:lang w:val="en-GB"/>
              </w:rPr>
              <w:fldChar w:fldCharType="end"/>
            </w:r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9"/>
        </w:trPr>
        <w:tc>
          <w:tcPr>
            <w:tcW w:w="1107" w:type="dxa"/>
            <w:gridSpan w:val="3"/>
            <w:tcBorders>
              <w:left w:val="single" w:sz="24" w:space="0" w:color="auto"/>
              <w:bottom w:val="single" w:sz="6" w:space="0" w:color="auto"/>
            </w:tcBorders>
          </w:tcPr>
          <w:p w:rsidR="00CD48AA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Postcode</w:t>
            </w:r>
          </w:p>
          <w:p w:rsidR="009012BB" w:rsidRPr="00CD48AA" w:rsidRDefault="00CD48AA" w:rsidP="00CD48AA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Tel. No.</w:t>
            </w:r>
          </w:p>
        </w:tc>
        <w:bookmarkStart w:id="12" w:name="Text10"/>
        <w:tc>
          <w:tcPr>
            <w:tcW w:w="1510" w:type="dxa"/>
            <w:gridSpan w:val="6"/>
            <w:tcBorders>
              <w:bottom w:val="single" w:sz="6" w:space="0" w:color="auto"/>
            </w:tcBorders>
          </w:tcPr>
          <w:p w:rsidR="00CD48AA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2"/>
          </w:p>
          <w:p w:rsidR="009012BB" w:rsidRPr="00CD48AA" w:rsidRDefault="00CD48AA" w:rsidP="00CD48AA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</w:p>
        </w:tc>
        <w:tc>
          <w:tcPr>
            <w:tcW w:w="853" w:type="dxa"/>
            <w:gridSpan w:val="4"/>
            <w:tcBorders>
              <w:bottom w:val="single" w:sz="6" w:space="0" w:color="auto"/>
            </w:tcBorders>
          </w:tcPr>
          <w:p w:rsidR="00CD48AA" w:rsidRDefault="00CD48AA">
            <w:pPr>
              <w:rPr>
                <w:sz w:val="18"/>
                <w:lang w:val="en-GB"/>
              </w:rPr>
            </w:pPr>
          </w:p>
          <w:p w:rsidR="009012BB" w:rsidRPr="00694C3C" w:rsidRDefault="009012BB" w:rsidP="00694C3C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E-mail:</w:t>
            </w:r>
          </w:p>
        </w:tc>
        <w:bookmarkStart w:id="13" w:name="Text11"/>
        <w:tc>
          <w:tcPr>
            <w:tcW w:w="2177" w:type="dxa"/>
            <w:gridSpan w:val="9"/>
            <w:tcBorders>
              <w:bottom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3"/>
            <w:r>
              <w:rPr>
                <w:lang w:val="en-GB"/>
              </w:rPr>
              <w:br/>
            </w:r>
            <w:r w:rsidR="00CD48AA" w:rsidRPr="00455B46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D48AA" w:rsidRPr="00455B46">
              <w:rPr>
                <w:lang w:val="en-GB"/>
              </w:rPr>
              <w:instrText xml:space="preserve"> FORMTEXT </w:instrText>
            </w:r>
            <w:r w:rsidR="00CD48AA" w:rsidRPr="00455B46">
              <w:rPr>
                <w:lang w:val="en-GB"/>
              </w:rPr>
            </w:r>
            <w:r w:rsidR="00CD48AA" w:rsidRPr="00455B46">
              <w:rPr>
                <w:lang w:val="en-GB"/>
              </w:rPr>
              <w:fldChar w:fldCharType="separate"/>
            </w:r>
            <w:r w:rsidR="00CD48AA" w:rsidRPr="00455B46">
              <w:rPr>
                <w:rFonts w:ascii="Arial" w:hAnsi="Arial"/>
                <w:lang w:val="en-GB"/>
              </w:rPr>
              <w:t> </w:t>
            </w:r>
            <w:r w:rsidR="00CD48AA" w:rsidRPr="00455B46">
              <w:rPr>
                <w:rFonts w:ascii="Arial" w:hAnsi="Arial"/>
                <w:lang w:val="en-GB"/>
              </w:rPr>
              <w:t> </w:t>
            </w:r>
            <w:r w:rsidR="00CD48AA" w:rsidRPr="00455B46">
              <w:rPr>
                <w:rFonts w:ascii="Arial" w:hAnsi="Arial"/>
                <w:lang w:val="en-GB"/>
              </w:rPr>
              <w:t> </w:t>
            </w:r>
            <w:r w:rsidR="00CD48AA" w:rsidRPr="00455B46">
              <w:rPr>
                <w:rFonts w:ascii="Arial" w:hAnsi="Arial"/>
                <w:lang w:val="en-GB"/>
              </w:rPr>
              <w:t> </w:t>
            </w:r>
            <w:r w:rsidR="00CD48AA" w:rsidRPr="00455B46">
              <w:rPr>
                <w:rFonts w:ascii="Arial" w:hAnsi="Arial"/>
                <w:lang w:val="en-GB"/>
              </w:rPr>
              <w:t> </w:t>
            </w:r>
            <w:r w:rsidR="00CD48AA" w:rsidRPr="00455B46">
              <w:rPr>
                <w:lang w:val="en-GB"/>
              </w:rPr>
              <w:fldChar w:fldCharType="end"/>
            </w:r>
          </w:p>
        </w:tc>
        <w:tc>
          <w:tcPr>
            <w:tcW w:w="942" w:type="dxa"/>
            <w:gridSpan w:val="4"/>
            <w:tcBorders>
              <w:left w:val="single" w:sz="12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Postcode</w:t>
            </w:r>
          </w:p>
        </w:tc>
        <w:bookmarkStart w:id="14" w:name="Text15"/>
        <w:tc>
          <w:tcPr>
            <w:tcW w:w="1266" w:type="dxa"/>
            <w:gridSpan w:val="6"/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4"/>
          </w:p>
        </w:tc>
        <w:tc>
          <w:tcPr>
            <w:tcW w:w="860" w:type="dxa"/>
            <w:gridSpan w:val="4"/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Tel. No.</w:t>
            </w:r>
          </w:p>
        </w:tc>
        <w:bookmarkStart w:id="15" w:name="Text16"/>
        <w:tc>
          <w:tcPr>
            <w:tcW w:w="1794" w:type="dxa"/>
            <w:gridSpan w:val="4"/>
            <w:tcBorders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5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161"/>
        </w:trPr>
        <w:tc>
          <w:tcPr>
            <w:tcW w:w="10509" w:type="dxa"/>
            <w:gridSpan w:val="40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9012BB" w:rsidRPr="00455B46" w:rsidRDefault="009012BB" w:rsidP="00863A69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 xml:space="preserve">Foreigners only – Residential address in the </w:t>
            </w:r>
            <w:smartTag w:uri="urn:schemas-microsoft-com:office:smarttags" w:element="PlaceName">
              <w:smartTag w:uri="urn:schemas-microsoft-com:office:smarttags" w:element="place">
                <w:r w:rsidRPr="00455B46">
                  <w:rPr>
                    <w:sz w:val="18"/>
                    <w:szCs w:val="18"/>
                    <w:lang w:val="en-GB"/>
                  </w:rPr>
                  <w:t>Czech</w:t>
                </w:r>
              </w:smartTag>
              <w:r w:rsidRPr="00455B46">
                <w:rPr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455B46">
                  <w:rPr>
                    <w:sz w:val="18"/>
                    <w:szCs w:val="18"/>
                    <w:lang w:val="en-GB"/>
                  </w:rPr>
                  <w:t>Republic</w:t>
                </w:r>
              </w:smartTag>
            </w:smartTag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hRule="exact" w:val="438"/>
        </w:trPr>
        <w:tc>
          <w:tcPr>
            <w:tcW w:w="2333" w:type="dxa"/>
            <w:gridSpan w:val="7"/>
            <w:tcBorders>
              <w:left w:val="single" w:sz="24" w:space="0" w:color="auto"/>
            </w:tcBorders>
            <w:vAlign w:val="center"/>
          </w:tcPr>
          <w:p w:rsidR="009012BB" w:rsidRPr="00455B46" w:rsidRDefault="009012BB" w:rsidP="00EB3CF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Street</w:t>
            </w:r>
          </w:p>
        </w:tc>
        <w:tc>
          <w:tcPr>
            <w:tcW w:w="3119" w:type="dxa"/>
            <w:gridSpan w:val="14"/>
            <w:vAlign w:val="center"/>
          </w:tcPr>
          <w:p w:rsidR="009012BB" w:rsidRPr="00455B46" w:rsidRDefault="009012BB" w:rsidP="007C2662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Land-registry No./</w:t>
            </w:r>
          </w:p>
          <w:p w:rsidR="009012BB" w:rsidRPr="00455B46" w:rsidRDefault="009012BB" w:rsidP="007C2662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lang w:val="en-GB"/>
              </w:rPr>
              <w:t>House No.</w:t>
            </w:r>
          </w:p>
        </w:tc>
        <w:tc>
          <w:tcPr>
            <w:tcW w:w="2977" w:type="dxa"/>
            <w:gridSpan w:val="14"/>
            <w:vAlign w:val="center"/>
          </w:tcPr>
          <w:p w:rsidR="009012BB" w:rsidRPr="00455B46" w:rsidRDefault="009012BB" w:rsidP="00EB3CF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Town</w:t>
            </w:r>
          </w:p>
        </w:tc>
        <w:tc>
          <w:tcPr>
            <w:tcW w:w="2080" w:type="dxa"/>
            <w:gridSpan w:val="5"/>
            <w:tcBorders>
              <w:right w:val="single" w:sz="24" w:space="0" w:color="auto"/>
            </w:tcBorders>
            <w:vAlign w:val="center"/>
          </w:tcPr>
          <w:p w:rsidR="009012BB" w:rsidRPr="00455B46" w:rsidRDefault="009012BB" w:rsidP="00EB3CFA">
            <w:pPr>
              <w:spacing w:line="360" w:lineRule="auto"/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Postcode</w:t>
            </w:r>
          </w:p>
        </w:tc>
      </w:tr>
      <w:tr w:rsidR="00CD48AA" w:rsidRPr="00455B46" w:rsidTr="00EB367C">
        <w:trPr>
          <w:gridBefore w:val="1"/>
          <w:gridAfter w:val="2"/>
          <w:wBefore w:w="69" w:type="dxa"/>
          <w:wAfter w:w="178" w:type="dxa"/>
          <w:cantSplit/>
          <w:trHeight w:hRule="exact" w:val="500"/>
        </w:trPr>
        <w:tc>
          <w:tcPr>
            <w:tcW w:w="2020" w:type="dxa"/>
            <w:gridSpan w:val="6"/>
            <w:tcBorders>
              <w:top w:val="single" w:sz="12" w:space="0" w:color="auto"/>
              <w:left w:val="single" w:sz="24" w:space="0" w:color="auto"/>
            </w:tcBorders>
          </w:tcPr>
          <w:p w:rsidR="00CD48AA" w:rsidRPr="00455B46" w:rsidRDefault="00CD48AA">
            <w:pPr>
              <w:spacing w:line="360" w:lineRule="auto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Nationality</w:t>
            </w:r>
          </w:p>
        </w:tc>
        <w:tc>
          <w:tcPr>
            <w:tcW w:w="8489" w:type="dxa"/>
            <w:gridSpan w:val="34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CD48AA" w:rsidRPr="00455B46" w:rsidRDefault="00CD48AA">
            <w:pPr>
              <w:spacing w:line="360" w:lineRule="auto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Residence permit **) (PASSPORT)</w:t>
            </w:r>
          </w:p>
          <w:p w:rsidR="00CD48AA" w:rsidRPr="00455B46" w:rsidRDefault="00CD48AA">
            <w:pPr>
              <w:rPr>
                <w:lang w:val="en-GB"/>
              </w:rPr>
            </w:pPr>
            <w:r w:rsidRPr="00455B46">
              <w:rPr>
                <w:sz w:val="18"/>
                <w:lang w:val="en-GB"/>
              </w:rPr>
              <w:t>Registration No.:</w:t>
            </w:r>
            <w:r>
              <w:rPr>
                <w:sz w:val="18"/>
                <w:lang w:val="en-GB"/>
              </w:rPr>
              <w:t xml:space="preserve">   </w:t>
            </w:r>
            <w:r w:rsidRPr="00455B46">
              <w:rPr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</w:p>
          <w:p w:rsidR="00CD48AA" w:rsidRPr="00455B46" w:rsidRDefault="00CD48AA" w:rsidP="00CD48AA">
            <w:pPr>
              <w:rPr>
                <w:lang w:val="en-GB"/>
              </w:rPr>
            </w:pPr>
            <w:r w:rsidRPr="00455B46">
              <w:rPr>
                <w:sz w:val="18"/>
                <w:lang w:val="en-GB"/>
              </w:rPr>
              <w:t>Valid until (year):</w:t>
            </w:r>
            <w:r>
              <w:rPr>
                <w:sz w:val="18"/>
                <w:lang w:val="en-GB"/>
              </w:rPr>
              <w:t xml:space="preserve">  </w:t>
            </w:r>
            <w:r w:rsidRPr="00455B46">
              <w:rPr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</w:p>
        </w:tc>
      </w:tr>
      <w:bookmarkStart w:id="16" w:name="Text17"/>
      <w:tr w:rsidR="00CD48AA" w:rsidRPr="00455B46" w:rsidTr="00EB367C">
        <w:trPr>
          <w:gridBefore w:val="1"/>
          <w:gridAfter w:val="2"/>
          <w:wBefore w:w="69" w:type="dxa"/>
          <w:wAfter w:w="178" w:type="dxa"/>
          <w:cantSplit/>
          <w:trHeight w:val="327"/>
        </w:trPr>
        <w:tc>
          <w:tcPr>
            <w:tcW w:w="2020" w:type="dxa"/>
            <w:gridSpan w:val="6"/>
            <w:tcBorders>
              <w:left w:val="single" w:sz="24" w:space="0" w:color="auto"/>
              <w:bottom w:val="nil"/>
            </w:tcBorders>
          </w:tcPr>
          <w:p w:rsidR="00CD48AA" w:rsidRPr="00455B46" w:rsidRDefault="00CD48AA">
            <w:pPr>
              <w:spacing w:line="360" w:lineRule="auto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6"/>
          </w:p>
        </w:tc>
        <w:tc>
          <w:tcPr>
            <w:tcW w:w="8489" w:type="dxa"/>
            <w:gridSpan w:val="34"/>
            <w:vMerge/>
            <w:tcBorders>
              <w:left w:val="single" w:sz="12" w:space="0" w:color="auto"/>
              <w:bottom w:val="nil"/>
              <w:right w:val="single" w:sz="24" w:space="0" w:color="auto"/>
            </w:tcBorders>
          </w:tcPr>
          <w:p w:rsidR="00CD48AA" w:rsidRPr="00455B46" w:rsidRDefault="00CD48AA" w:rsidP="00525819">
            <w:pPr>
              <w:rPr>
                <w:lang w:val="en-GB"/>
              </w:rPr>
            </w:pPr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430"/>
        </w:trPr>
        <w:tc>
          <w:tcPr>
            <w:tcW w:w="10509" w:type="dxa"/>
            <w:gridSpan w:val="40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012BB" w:rsidRPr="00455B46" w:rsidRDefault="009012BB" w:rsidP="00863A69">
            <w:pPr>
              <w:spacing w:before="60"/>
              <w:rPr>
                <w:lang w:val="en-GB"/>
              </w:rPr>
            </w:pPr>
            <w:r w:rsidRPr="00455B46">
              <w:rPr>
                <w:lang w:val="en-GB"/>
              </w:rPr>
              <w:t xml:space="preserve">Women only – Number of children raised: </w:t>
            </w:r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3042" w:type="dxa"/>
            <w:gridSpan w:val="11"/>
            <w:tcBorders>
              <w:top w:val="single" w:sz="6" w:space="0" w:color="auto"/>
              <w:left w:val="single" w:sz="24" w:space="0" w:color="auto"/>
            </w:tcBorders>
          </w:tcPr>
          <w:p w:rsidR="009012BB" w:rsidRPr="00455B46" w:rsidRDefault="009012BB">
            <w:pPr>
              <w:spacing w:before="40"/>
              <w:jc w:val="center"/>
              <w:rPr>
                <w:lang w:val="en-GB"/>
              </w:rPr>
            </w:pPr>
            <w:r w:rsidRPr="00455B46">
              <w:rPr>
                <w:b/>
                <w:sz w:val="22"/>
                <w:lang w:val="en-GB"/>
              </w:rPr>
              <w:t>EDUCATION</w:t>
            </w:r>
          </w:p>
        </w:tc>
        <w:tc>
          <w:tcPr>
            <w:tcW w:w="3260" w:type="dxa"/>
            <w:gridSpan w:val="12"/>
            <w:tcBorders>
              <w:left w:val="single" w:sz="12" w:space="0" w:color="auto"/>
            </w:tcBorders>
          </w:tcPr>
          <w:p w:rsidR="009012BB" w:rsidRPr="00455B46" w:rsidRDefault="009012BB">
            <w:pPr>
              <w:spacing w:before="40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Type of school, Field of study</w:t>
            </w:r>
          </w:p>
        </w:tc>
        <w:tc>
          <w:tcPr>
            <w:tcW w:w="141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Number of</w:t>
            </w:r>
          </w:p>
        </w:tc>
        <w:tc>
          <w:tcPr>
            <w:tcW w:w="1276" w:type="dxa"/>
            <w:gridSpan w:val="7"/>
            <w:tcBorders>
              <w:top w:val="single" w:sz="6" w:space="0" w:color="auto"/>
              <w:left w:val="nil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Completion</w:t>
            </w:r>
          </w:p>
        </w:tc>
        <w:tc>
          <w:tcPr>
            <w:tcW w:w="1512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 xml:space="preserve">Type of </w:t>
            </w:r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00"/>
        </w:trPr>
        <w:tc>
          <w:tcPr>
            <w:tcW w:w="3042" w:type="dxa"/>
            <w:gridSpan w:val="11"/>
            <w:tcBorders>
              <w:left w:val="single" w:sz="24" w:space="0" w:color="auto"/>
              <w:bottom w:val="single" w:sz="12" w:space="0" w:color="auto"/>
            </w:tcBorders>
          </w:tcPr>
          <w:p w:rsidR="009012BB" w:rsidRPr="00455B46" w:rsidRDefault="00F04ED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(highest level)</w:t>
            </w:r>
          </w:p>
        </w:tc>
        <w:tc>
          <w:tcPr>
            <w:tcW w:w="3260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</w:p>
        </w:tc>
        <w:tc>
          <w:tcPr>
            <w:tcW w:w="141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position w:val="-20"/>
                <w:lang w:val="en-GB"/>
              </w:rPr>
            </w:pPr>
            <w:r w:rsidRPr="00455B46">
              <w:rPr>
                <w:position w:val="-20"/>
                <w:lang w:val="en-GB"/>
              </w:rPr>
              <w:t>school years</w:t>
            </w:r>
          </w:p>
        </w:tc>
        <w:tc>
          <w:tcPr>
            <w:tcW w:w="1276" w:type="dxa"/>
            <w:gridSpan w:val="7"/>
            <w:tcBorders>
              <w:left w:val="nil"/>
              <w:bottom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position w:val="-20"/>
                <w:sz w:val="16"/>
                <w:lang w:val="en-GB"/>
              </w:rPr>
            </w:pPr>
            <w:r w:rsidRPr="00455B46">
              <w:rPr>
                <w:position w:val="-20"/>
                <w:sz w:val="16"/>
                <w:lang w:val="en-GB"/>
              </w:rPr>
              <w:t>(DD/MM/YY)</w:t>
            </w:r>
          </w:p>
        </w:tc>
        <w:tc>
          <w:tcPr>
            <w:tcW w:w="1512" w:type="dxa"/>
            <w:gridSpan w:val="3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examination</w:t>
            </w:r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7"/>
        </w:trPr>
        <w:tc>
          <w:tcPr>
            <w:tcW w:w="633" w:type="dxa"/>
            <w:gridSpan w:val="2"/>
            <w:vMerge w:val="restart"/>
            <w:tcBorders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C</w:t>
            </w:r>
          </w:p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O</w:t>
            </w:r>
          </w:p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M</w:t>
            </w:r>
          </w:p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P</w:t>
            </w:r>
          </w:p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L</w:t>
            </w:r>
          </w:p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E</w:t>
            </w:r>
          </w:p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T</w:t>
            </w:r>
          </w:p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E</w:t>
            </w:r>
          </w:p>
          <w:p w:rsidR="009012BB" w:rsidRPr="00455B46" w:rsidRDefault="009012BB" w:rsidP="00301767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r w:rsidRPr="00455B46">
              <w:rPr>
                <w:b/>
                <w:position w:val="-28"/>
                <w:sz w:val="18"/>
                <w:lang w:val="en-GB"/>
              </w:rPr>
              <w:t>D</w:t>
            </w:r>
          </w:p>
        </w:tc>
        <w:tc>
          <w:tcPr>
            <w:tcW w:w="2409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:rsidR="009012BB" w:rsidRPr="00455B46" w:rsidRDefault="009012BB">
            <w:pPr>
              <w:spacing w:before="120"/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Elementary</w:t>
            </w:r>
          </w:p>
        </w:tc>
        <w:bookmarkStart w:id="17" w:name="Text62"/>
        <w:tc>
          <w:tcPr>
            <w:tcW w:w="3260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7"/>
          </w:p>
        </w:tc>
        <w:bookmarkStart w:id="18" w:name="Text73"/>
        <w:tc>
          <w:tcPr>
            <w:tcW w:w="1419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8"/>
          </w:p>
        </w:tc>
        <w:bookmarkStart w:id="19" w:name="Text84"/>
        <w:tc>
          <w:tcPr>
            <w:tcW w:w="127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19"/>
          </w:p>
        </w:tc>
        <w:bookmarkStart w:id="20" w:name="Text95"/>
        <w:tc>
          <w:tcPr>
            <w:tcW w:w="1512" w:type="dxa"/>
            <w:gridSpan w:val="3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0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7"/>
        </w:trPr>
        <w:tc>
          <w:tcPr>
            <w:tcW w:w="633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position w:val="-28"/>
                <w:sz w:val="18"/>
                <w:lang w:val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2BB" w:rsidRPr="00455B46" w:rsidRDefault="009012BB">
            <w:pPr>
              <w:spacing w:before="120"/>
              <w:rPr>
                <w:position w:val="-24"/>
                <w:sz w:val="18"/>
                <w:lang w:val="en-GB"/>
              </w:rPr>
            </w:pPr>
            <w:r w:rsidRPr="00455B46">
              <w:rPr>
                <w:position w:val="-8"/>
                <w:sz w:val="18"/>
                <w:lang w:val="en-GB"/>
              </w:rPr>
              <w:t>Secondary professional</w:t>
            </w:r>
          </w:p>
        </w:tc>
        <w:bookmarkStart w:id="21" w:name="Text63"/>
        <w:tc>
          <w:tcPr>
            <w:tcW w:w="3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1"/>
          </w:p>
        </w:tc>
        <w:bookmarkStart w:id="22" w:name="Text74"/>
        <w:tc>
          <w:tcPr>
            <w:tcW w:w="14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2"/>
          </w:p>
        </w:tc>
        <w:bookmarkStart w:id="23" w:name="Text85"/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3"/>
          </w:p>
        </w:tc>
        <w:bookmarkStart w:id="24" w:name="Text96"/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4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83"/>
        </w:trPr>
        <w:tc>
          <w:tcPr>
            <w:tcW w:w="633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position w:val="-28"/>
                <w:sz w:val="18"/>
                <w:lang w:val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2BB" w:rsidRPr="00455B46" w:rsidRDefault="009012BB">
            <w:pPr>
              <w:rPr>
                <w:position w:val="-24"/>
                <w:sz w:val="18"/>
                <w:szCs w:val="18"/>
                <w:lang w:val="en-GB"/>
              </w:rPr>
            </w:pPr>
            <w:r w:rsidRPr="00455B46">
              <w:rPr>
                <w:position w:val="-24"/>
                <w:sz w:val="18"/>
                <w:szCs w:val="18"/>
                <w:lang w:val="en-GB"/>
              </w:rPr>
              <w:t>Comprehensive secondary general</w:t>
            </w:r>
          </w:p>
        </w:tc>
        <w:bookmarkStart w:id="25" w:name="Text64"/>
        <w:tc>
          <w:tcPr>
            <w:tcW w:w="3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5"/>
          </w:p>
        </w:tc>
        <w:bookmarkStart w:id="26" w:name="Text75"/>
        <w:tc>
          <w:tcPr>
            <w:tcW w:w="14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6"/>
          </w:p>
        </w:tc>
        <w:bookmarkStart w:id="27" w:name="Text86"/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7"/>
          </w:p>
        </w:tc>
        <w:bookmarkStart w:id="28" w:name="Text97"/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8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7"/>
        </w:trPr>
        <w:tc>
          <w:tcPr>
            <w:tcW w:w="633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position w:val="-28"/>
                <w:sz w:val="18"/>
                <w:lang w:val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2BB" w:rsidRPr="00455B46" w:rsidRDefault="009012BB">
            <w:pPr>
              <w:rPr>
                <w:position w:val="-24"/>
                <w:sz w:val="18"/>
                <w:szCs w:val="18"/>
                <w:lang w:val="en-GB"/>
              </w:rPr>
            </w:pPr>
            <w:r w:rsidRPr="00455B46">
              <w:rPr>
                <w:position w:val="-24"/>
                <w:sz w:val="18"/>
                <w:szCs w:val="18"/>
                <w:lang w:val="en-GB"/>
              </w:rPr>
              <w:t>Comprehensive secondary professional</w:t>
            </w:r>
          </w:p>
        </w:tc>
        <w:bookmarkStart w:id="29" w:name="Text65"/>
        <w:tc>
          <w:tcPr>
            <w:tcW w:w="3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29"/>
          </w:p>
        </w:tc>
        <w:bookmarkStart w:id="30" w:name="Text76"/>
        <w:tc>
          <w:tcPr>
            <w:tcW w:w="14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0"/>
          </w:p>
        </w:tc>
        <w:bookmarkStart w:id="31" w:name="Text87"/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1"/>
          </w:p>
        </w:tc>
        <w:bookmarkStart w:id="32" w:name="Text98"/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2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7"/>
        </w:trPr>
        <w:tc>
          <w:tcPr>
            <w:tcW w:w="633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position w:val="-28"/>
                <w:sz w:val="18"/>
                <w:lang w:val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2BB" w:rsidRPr="00455B46" w:rsidRDefault="009012BB">
            <w:pPr>
              <w:rPr>
                <w:position w:val="-24"/>
                <w:sz w:val="18"/>
                <w:lang w:val="en-GB"/>
              </w:rPr>
            </w:pPr>
            <w:r w:rsidRPr="00455B46">
              <w:rPr>
                <w:position w:val="-24"/>
                <w:sz w:val="18"/>
                <w:lang w:val="en-GB"/>
              </w:rPr>
              <w:t>Higher professional</w:t>
            </w:r>
          </w:p>
        </w:tc>
        <w:bookmarkStart w:id="33" w:name="Text66"/>
        <w:tc>
          <w:tcPr>
            <w:tcW w:w="3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3"/>
          </w:p>
        </w:tc>
        <w:bookmarkStart w:id="34" w:name="Text77"/>
        <w:tc>
          <w:tcPr>
            <w:tcW w:w="14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4"/>
          </w:p>
        </w:tc>
        <w:bookmarkStart w:id="35" w:name="Text88"/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5"/>
          </w:p>
        </w:tc>
        <w:bookmarkStart w:id="36" w:name="Text99"/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6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7"/>
        </w:trPr>
        <w:tc>
          <w:tcPr>
            <w:tcW w:w="633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position w:val="-28"/>
                <w:sz w:val="18"/>
                <w:lang w:val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2BB" w:rsidRPr="00455B46" w:rsidRDefault="009012BB">
            <w:pPr>
              <w:rPr>
                <w:position w:val="-24"/>
                <w:sz w:val="18"/>
                <w:lang w:val="en-US"/>
              </w:rPr>
            </w:pPr>
            <w:r w:rsidRPr="00455B46">
              <w:rPr>
                <w:position w:val="-24"/>
                <w:sz w:val="18"/>
                <w:lang w:val="en-GB"/>
              </w:rPr>
              <w:t>Bachelor’s degree</w:t>
            </w:r>
          </w:p>
        </w:tc>
        <w:bookmarkStart w:id="37" w:name="Text67"/>
        <w:tc>
          <w:tcPr>
            <w:tcW w:w="3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7"/>
          </w:p>
        </w:tc>
        <w:bookmarkStart w:id="38" w:name="Text78"/>
        <w:tc>
          <w:tcPr>
            <w:tcW w:w="14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8"/>
          </w:p>
        </w:tc>
        <w:bookmarkStart w:id="39" w:name="Text89"/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39"/>
          </w:p>
        </w:tc>
        <w:bookmarkStart w:id="40" w:name="Text100"/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0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7"/>
        </w:trPr>
        <w:tc>
          <w:tcPr>
            <w:tcW w:w="633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position w:val="-28"/>
                <w:sz w:val="18"/>
                <w:lang w:val="en-GB"/>
              </w:rPr>
            </w:pPr>
            <w:bookmarkStart w:id="41" w:name="Textové2"/>
            <w:bookmarkStart w:id="42" w:name="Textové3"/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2BB" w:rsidRPr="00455B46" w:rsidRDefault="009012BB">
            <w:pPr>
              <w:rPr>
                <w:position w:val="-24"/>
                <w:sz w:val="18"/>
                <w:lang w:val="en-GB"/>
              </w:rPr>
            </w:pPr>
            <w:r w:rsidRPr="00455B46">
              <w:rPr>
                <w:position w:val="-24"/>
                <w:sz w:val="18"/>
                <w:lang w:val="en-GB"/>
              </w:rPr>
              <w:t>University</w:t>
            </w:r>
          </w:p>
        </w:tc>
        <w:bookmarkStart w:id="43" w:name="Textové1"/>
        <w:tc>
          <w:tcPr>
            <w:tcW w:w="3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ové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3"/>
          </w:p>
        </w:tc>
        <w:tc>
          <w:tcPr>
            <w:tcW w:w="14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ové2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1"/>
          </w:p>
        </w:tc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ové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2"/>
          </w:p>
        </w:tc>
        <w:bookmarkStart w:id="44" w:name="Textové4"/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ové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rFonts w:ascii="Arial" w:hAnsi="Arial"/>
                <w:noProof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4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7"/>
        </w:trPr>
        <w:tc>
          <w:tcPr>
            <w:tcW w:w="633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position w:val="-28"/>
                <w:sz w:val="18"/>
                <w:lang w:val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12BB" w:rsidRPr="00455B46" w:rsidRDefault="009012BB">
            <w:pPr>
              <w:spacing w:before="120"/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Postgraduate study</w:t>
            </w:r>
          </w:p>
        </w:tc>
        <w:bookmarkStart w:id="45" w:name="Text68"/>
        <w:tc>
          <w:tcPr>
            <w:tcW w:w="326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5"/>
          </w:p>
        </w:tc>
        <w:bookmarkStart w:id="46" w:name="Text79"/>
        <w:tc>
          <w:tcPr>
            <w:tcW w:w="14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6"/>
          </w:p>
        </w:tc>
        <w:bookmarkStart w:id="47" w:name="Text90"/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7"/>
          </w:p>
        </w:tc>
        <w:bookmarkStart w:id="48" w:name="Text101"/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8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97"/>
        </w:trPr>
        <w:tc>
          <w:tcPr>
            <w:tcW w:w="633" w:type="dxa"/>
            <w:gridSpan w:val="2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position w:val="-28"/>
                <w:sz w:val="18"/>
                <w:lang w:val="en-GB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012BB" w:rsidRPr="00455B46" w:rsidRDefault="009012BB">
            <w:pPr>
              <w:rPr>
                <w:position w:val="-24"/>
                <w:sz w:val="18"/>
                <w:lang w:val="en-GB"/>
              </w:rPr>
            </w:pPr>
            <w:r w:rsidRPr="00455B46">
              <w:rPr>
                <w:position w:val="-24"/>
                <w:sz w:val="18"/>
                <w:lang w:val="en-GB"/>
              </w:rPr>
              <w:t>Scientific education</w:t>
            </w:r>
          </w:p>
        </w:tc>
        <w:bookmarkStart w:id="49" w:name="Text70"/>
        <w:tc>
          <w:tcPr>
            <w:tcW w:w="32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49"/>
          </w:p>
        </w:tc>
        <w:bookmarkStart w:id="50" w:name="Text81"/>
        <w:tc>
          <w:tcPr>
            <w:tcW w:w="1419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0"/>
          </w:p>
        </w:tc>
        <w:bookmarkStart w:id="51" w:name="Text92"/>
        <w:tc>
          <w:tcPr>
            <w:tcW w:w="1276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1"/>
          </w:p>
        </w:tc>
        <w:bookmarkStart w:id="52" w:name="Text103"/>
        <w:tc>
          <w:tcPr>
            <w:tcW w:w="15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2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00"/>
        </w:trPr>
        <w:tc>
          <w:tcPr>
            <w:tcW w:w="3042" w:type="dxa"/>
            <w:gridSpan w:val="11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spacing w:line="360" w:lineRule="auto"/>
              <w:rPr>
                <w:position w:val="-24"/>
                <w:sz w:val="18"/>
                <w:lang w:val="en-GB"/>
              </w:rPr>
            </w:pPr>
            <w:r w:rsidRPr="00455B46">
              <w:rPr>
                <w:position w:val="-24"/>
                <w:sz w:val="18"/>
                <w:lang w:val="en-GB"/>
              </w:rPr>
              <w:t>Incomplete education</w:t>
            </w:r>
          </w:p>
        </w:tc>
        <w:bookmarkStart w:id="53" w:name="Text71"/>
        <w:tc>
          <w:tcPr>
            <w:tcW w:w="326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012BB" w:rsidRPr="00455B46" w:rsidRDefault="009012BB">
            <w:pPr>
              <w:spacing w:line="360" w:lineRule="auto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3"/>
          </w:p>
        </w:tc>
        <w:bookmarkStart w:id="54" w:name="Text82"/>
        <w:tc>
          <w:tcPr>
            <w:tcW w:w="141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spacing w:line="360" w:lineRule="auto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4"/>
          </w:p>
        </w:tc>
        <w:bookmarkStart w:id="55" w:name="Text93"/>
        <w:tc>
          <w:tcPr>
            <w:tcW w:w="1276" w:type="dxa"/>
            <w:gridSpan w:val="7"/>
            <w:tcBorders>
              <w:top w:val="single" w:sz="6" w:space="0" w:color="auto"/>
              <w:left w:val="nil"/>
            </w:tcBorders>
          </w:tcPr>
          <w:p w:rsidR="009012BB" w:rsidRPr="00455B46" w:rsidRDefault="009012BB">
            <w:pPr>
              <w:spacing w:line="360" w:lineRule="auto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5"/>
          </w:p>
        </w:tc>
        <w:bookmarkStart w:id="56" w:name="Text104"/>
        <w:tc>
          <w:tcPr>
            <w:tcW w:w="1512" w:type="dxa"/>
            <w:gridSpan w:val="3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012BB" w:rsidRPr="00455B46" w:rsidRDefault="009012BB">
            <w:pPr>
              <w:spacing w:line="360" w:lineRule="auto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6"/>
          </w:p>
        </w:tc>
      </w:tr>
      <w:tr w:rsidR="009012BB" w:rsidRPr="00455B46" w:rsidTr="00EB367C">
        <w:trPr>
          <w:gridBefore w:val="1"/>
          <w:gridAfter w:val="2"/>
          <w:wBefore w:w="69" w:type="dxa"/>
          <w:wAfter w:w="178" w:type="dxa"/>
          <w:cantSplit/>
          <w:trHeight w:val="300"/>
        </w:trPr>
        <w:tc>
          <w:tcPr>
            <w:tcW w:w="3042" w:type="dxa"/>
            <w:gridSpan w:val="11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spacing w:line="360" w:lineRule="auto"/>
              <w:rPr>
                <w:position w:val="-24"/>
                <w:sz w:val="18"/>
                <w:lang w:val="en-GB"/>
              </w:rPr>
            </w:pPr>
            <w:r w:rsidRPr="00455B46">
              <w:rPr>
                <w:position w:val="-24"/>
                <w:sz w:val="18"/>
                <w:lang w:val="en-GB"/>
              </w:rPr>
              <w:t>School currently attended</w:t>
            </w:r>
          </w:p>
        </w:tc>
        <w:tc>
          <w:tcPr>
            <w:tcW w:w="3260" w:type="dxa"/>
            <w:gridSpan w:val="12"/>
            <w:tcBorders>
              <w:left w:val="nil"/>
              <w:bottom w:val="single" w:sz="12" w:space="0" w:color="auto"/>
            </w:tcBorders>
          </w:tcPr>
          <w:p w:rsidR="009012BB" w:rsidRPr="00455B46" w:rsidRDefault="009012BB" w:rsidP="00F739A6">
            <w:pPr>
              <w:spacing w:line="360" w:lineRule="auto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</w:p>
        </w:tc>
        <w:bookmarkStart w:id="57" w:name="Text83"/>
        <w:tc>
          <w:tcPr>
            <w:tcW w:w="14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spacing w:line="360" w:lineRule="auto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7"/>
          </w:p>
        </w:tc>
        <w:bookmarkStart w:id="58" w:name="Text94"/>
        <w:tc>
          <w:tcPr>
            <w:tcW w:w="127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012BB" w:rsidRPr="00455B46" w:rsidRDefault="009012BB">
            <w:pPr>
              <w:spacing w:line="360" w:lineRule="auto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8"/>
          </w:p>
        </w:tc>
        <w:bookmarkStart w:id="59" w:name="Text105"/>
        <w:tc>
          <w:tcPr>
            <w:tcW w:w="15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012BB" w:rsidRPr="00455B46" w:rsidRDefault="009012BB">
            <w:pPr>
              <w:spacing w:line="360" w:lineRule="auto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59"/>
          </w:p>
        </w:tc>
      </w:tr>
      <w:tr w:rsidR="00DE1C5A" w:rsidRPr="00455B46" w:rsidTr="00EB367C">
        <w:trPr>
          <w:gridBefore w:val="1"/>
          <w:gridAfter w:val="2"/>
          <w:wBefore w:w="69" w:type="dxa"/>
          <w:wAfter w:w="178" w:type="dxa"/>
          <w:cantSplit/>
          <w:trHeight w:hRule="exact" w:val="378"/>
        </w:trPr>
        <w:tc>
          <w:tcPr>
            <w:tcW w:w="10509" w:type="dxa"/>
            <w:gridSpan w:val="40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E1C5A" w:rsidRPr="00455B46" w:rsidRDefault="00DE1C5A" w:rsidP="00DE1C5A">
            <w:pPr>
              <w:spacing w:before="40" w:line="360" w:lineRule="auto"/>
              <w:rPr>
                <w:sz w:val="22"/>
                <w:lang w:val="en-GB"/>
              </w:rPr>
            </w:pPr>
            <w:r w:rsidRPr="00455B46">
              <w:rPr>
                <w:sz w:val="22"/>
                <w:lang w:val="en-GB"/>
              </w:rPr>
              <w:t>APPRENTICESHIP</w:t>
            </w:r>
          </w:p>
        </w:tc>
      </w:tr>
      <w:tr w:rsidR="00DE1C5A" w:rsidRPr="00455B46" w:rsidTr="00EB367C">
        <w:trPr>
          <w:gridBefore w:val="1"/>
          <w:gridAfter w:val="2"/>
          <w:wBefore w:w="69" w:type="dxa"/>
          <w:wAfter w:w="178" w:type="dxa"/>
          <w:cantSplit/>
        </w:trPr>
        <w:tc>
          <w:tcPr>
            <w:tcW w:w="3249" w:type="dxa"/>
            <w:gridSpan w:val="12"/>
            <w:tcBorders>
              <w:top w:val="single" w:sz="12" w:space="0" w:color="auto"/>
              <w:left w:val="single" w:sz="24" w:space="0" w:color="auto"/>
            </w:tcBorders>
          </w:tcPr>
          <w:p w:rsidR="00DE1C5A" w:rsidRPr="00455B46" w:rsidRDefault="00DE1C5A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 xml:space="preserve"> Employer (Company)</w:t>
            </w:r>
          </w:p>
        </w:tc>
        <w:tc>
          <w:tcPr>
            <w:tcW w:w="14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C5A" w:rsidRPr="00455B46" w:rsidRDefault="00DE1C5A" w:rsidP="00F739A6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Completion</w:t>
            </w:r>
          </w:p>
          <w:p w:rsidR="00DE1C5A" w:rsidRPr="00455B46" w:rsidRDefault="00DE1C5A" w:rsidP="00F739A6">
            <w:pPr>
              <w:jc w:val="center"/>
              <w:rPr>
                <w:lang w:val="en-GB"/>
              </w:rPr>
            </w:pPr>
            <w:r w:rsidRPr="00455B46">
              <w:rPr>
                <w:position w:val="-20"/>
                <w:sz w:val="16"/>
                <w:lang w:val="en-GB"/>
              </w:rPr>
              <w:t>(DD/MM/YY)</w:t>
            </w:r>
          </w:p>
        </w:tc>
        <w:tc>
          <w:tcPr>
            <w:tcW w:w="5766" w:type="dxa"/>
            <w:gridSpan w:val="21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DE1C5A" w:rsidRPr="00455B46" w:rsidRDefault="00DE1C5A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Profession</w:t>
            </w:r>
          </w:p>
        </w:tc>
      </w:tr>
      <w:bookmarkStart w:id="60" w:name="Text106"/>
      <w:tr w:rsidR="00DE1C5A" w:rsidRPr="00455B46" w:rsidTr="00EB367C">
        <w:trPr>
          <w:gridBefore w:val="1"/>
          <w:gridAfter w:val="2"/>
          <w:wBefore w:w="69" w:type="dxa"/>
          <w:wAfter w:w="178" w:type="dxa"/>
          <w:cantSplit/>
          <w:trHeight w:val="340"/>
        </w:trPr>
        <w:tc>
          <w:tcPr>
            <w:tcW w:w="3249" w:type="dxa"/>
            <w:gridSpan w:val="12"/>
            <w:tcBorders>
              <w:top w:val="single" w:sz="12" w:space="0" w:color="auto"/>
              <w:left w:val="single" w:sz="24" w:space="0" w:color="auto"/>
            </w:tcBorders>
          </w:tcPr>
          <w:p w:rsidR="00DE1C5A" w:rsidRPr="00455B46" w:rsidRDefault="00DE1C5A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0"/>
          </w:p>
        </w:tc>
        <w:tc>
          <w:tcPr>
            <w:tcW w:w="149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C5A" w:rsidRPr="00455B46" w:rsidRDefault="00DE1C5A" w:rsidP="00F739A6">
            <w:pPr>
              <w:jc w:val="center"/>
              <w:rPr>
                <w:position w:val="-20"/>
                <w:sz w:val="16"/>
                <w:lang w:val="en-GB"/>
              </w:rPr>
            </w:pPr>
          </w:p>
        </w:tc>
        <w:bookmarkStart w:id="61" w:name="Text114"/>
        <w:tc>
          <w:tcPr>
            <w:tcW w:w="5766" w:type="dxa"/>
            <w:gridSpan w:val="21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DE1C5A" w:rsidRPr="00455B46" w:rsidRDefault="00DE1C5A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1"/>
          </w:p>
        </w:tc>
      </w:tr>
      <w:bookmarkStart w:id="62" w:name="Text109"/>
      <w:tr w:rsidR="00DE1C5A" w:rsidRPr="00455B46" w:rsidTr="00EB367C">
        <w:trPr>
          <w:gridBefore w:val="1"/>
          <w:gridAfter w:val="2"/>
          <w:wBefore w:w="69" w:type="dxa"/>
          <w:wAfter w:w="178" w:type="dxa"/>
          <w:cantSplit/>
          <w:trHeight w:val="340"/>
        </w:trPr>
        <w:tc>
          <w:tcPr>
            <w:tcW w:w="3249" w:type="dxa"/>
            <w:gridSpan w:val="12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</w:tcPr>
          <w:p w:rsidR="00DE1C5A" w:rsidRPr="00455B46" w:rsidRDefault="00DE1C5A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2"/>
          </w:p>
        </w:tc>
        <w:bookmarkStart w:id="63" w:name="Text113"/>
        <w:tc>
          <w:tcPr>
            <w:tcW w:w="1494" w:type="dxa"/>
            <w:gridSpan w:val="7"/>
            <w:tcBorders>
              <w:top w:val="single" w:sz="6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DE1C5A" w:rsidRPr="00455B46" w:rsidRDefault="00DE1C5A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3"/>
          </w:p>
        </w:tc>
        <w:bookmarkStart w:id="64" w:name="Text117"/>
        <w:tc>
          <w:tcPr>
            <w:tcW w:w="5766" w:type="dxa"/>
            <w:gridSpan w:val="21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E1C5A" w:rsidRPr="00455B46" w:rsidRDefault="00DE1C5A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4"/>
          </w:p>
        </w:tc>
      </w:tr>
      <w:tr w:rsidR="00DE1C5A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Before w:val="2"/>
          <w:gridAfter w:val="1"/>
          <w:wBefore w:w="140" w:type="dxa"/>
          <w:wAfter w:w="150" w:type="dxa"/>
          <w:trHeight w:val="567"/>
        </w:trPr>
        <w:tc>
          <w:tcPr>
            <w:tcW w:w="1046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E1C5A" w:rsidRDefault="00DE1C5A">
            <w:pPr>
              <w:spacing w:before="40"/>
              <w:jc w:val="center"/>
              <w:rPr>
                <w:b/>
                <w:sz w:val="22"/>
                <w:lang w:val="en-GB"/>
              </w:rPr>
            </w:pPr>
          </w:p>
          <w:p w:rsidR="00EB367C" w:rsidRDefault="00EB367C">
            <w:pPr>
              <w:spacing w:before="40"/>
              <w:jc w:val="center"/>
              <w:rPr>
                <w:b/>
                <w:sz w:val="22"/>
                <w:lang w:val="en-GB"/>
              </w:rPr>
            </w:pPr>
          </w:p>
          <w:p w:rsidR="00EB367C" w:rsidRDefault="00EB367C">
            <w:pPr>
              <w:spacing w:before="40"/>
              <w:jc w:val="center"/>
              <w:rPr>
                <w:b/>
                <w:sz w:val="22"/>
                <w:lang w:val="en-GB"/>
              </w:rPr>
            </w:pPr>
          </w:p>
          <w:p w:rsidR="00EB367C" w:rsidRPr="00455B46" w:rsidRDefault="00EB367C">
            <w:pPr>
              <w:spacing w:before="40"/>
              <w:jc w:val="center"/>
              <w:rPr>
                <w:b/>
                <w:sz w:val="22"/>
                <w:lang w:val="en-GB"/>
              </w:rPr>
            </w:pPr>
          </w:p>
        </w:tc>
      </w:tr>
      <w:tr w:rsidR="00DE1C5A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gridBefore w:val="2"/>
          <w:gridAfter w:val="1"/>
          <w:wBefore w:w="140" w:type="dxa"/>
          <w:wAfter w:w="150" w:type="dxa"/>
          <w:trHeight w:val="567"/>
        </w:trPr>
        <w:tc>
          <w:tcPr>
            <w:tcW w:w="1046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E1C5A" w:rsidRPr="00455B46" w:rsidRDefault="00DE1C5A">
            <w:pPr>
              <w:spacing w:before="40"/>
              <w:jc w:val="center"/>
              <w:rPr>
                <w:b/>
                <w:sz w:val="22"/>
                <w:lang w:val="en-GB"/>
              </w:rPr>
            </w:pPr>
          </w:p>
        </w:tc>
      </w:tr>
      <w:tr w:rsidR="009012BB" w:rsidRPr="00455B46" w:rsidTr="00CD4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567"/>
        </w:trPr>
        <w:tc>
          <w:tcPr>
            <w:tcW w:w="10756" w:type="dxa"/>
            <w:gridSpan w:val="43"/>
            <w:tcBorders>
              <w:top w:val="single" w:sz="24" w:space="0" w:color="auto"/>
              <w:bottom w:val="single" w:sz="12" w:space="0" w:color="auto"/>
            </w:tcBorders>
          </w:tcPr>
          <w:p w:rsidR="009012BB" w:rsidRPr="00455B46" w:rsidRDefault="009012BB">
            <w:pPr>
              <w:spacing w:before="40"/>
              <w:jc w:val="center"/>
              <w:rPr>
                <w:b/>
                <w:sz w:val="22"/>
                <w:lang w:val="en-GB"/>
              </w:rPr>
            </w:pPr>
            <w:r w:rsidRPr="00455B46">
              <w:rPr>
                <w:b/>
                <w:sz w:val="22"/>
                <w:lang w:val="en-GB"/>
              </w:rPr>
              <w:t>EMPLOYMENT  HISTORY</w:t>
            </w:r>
          </w:p>
          <w:p w:rsidR="009012BB" w:rsidRDefault="009012BB">
            <w:pPr>
              <w:jc w:val="center"/>
              <w:rPr>
                <w:b/>
                <w:sz w:val="18"/>
                <w:lang w:val="en-GB"/>
              </w:rPr>
            </w:pPr>
            <w:r w:rsidRPr="00455B46">
              <w:rPr>
                <w:b/>
                <w:sz w:val="18"/>
                <w:lang w:val="en-GB"/>
              </w:rPr>
              <w:t xml:space="preserve">(Provide details of your entire employment history including military compulsory service, maternity </w:t>
            </w:r>
            <w:r>
              <w:rPr>
                <w:b/>
                <w:sz w:val="18"/>
                <w:lang w:val="en-GB"/>
              </w:rPr>
              <w:t xml:space="preserve">and parental </w:t>
            </w:r>
            <w:r w:rsidRPr="00455B46">
              <w:rPr>
                <w:b/>
                <w:sz w:val="18"/>
                <w:lang w:val="en-GB"/>
              </w:rPr>
              <w:t>leave</w:t>
            </w:r>
            <w:r>
              <w:rPr>
                <w:b/>
                <w:sz w:val="18"/>
                <w:lang w:val="en-GB"/>
              </w:rPr>
              <w:t xml:space="preserve">, </w:t>
            </w:r>
          </w:p>
          <w:p w:rsidR="009012BB" w:rsidRPr="00455B46" w:rsidRDefault="009012BB">
            <w:pPr>
              <w:jc w:val="center"/>
              <w:rPr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  <w:t>labour office</w:t>
            </w:r>
            <w:r w:rsidRPr="00455B46">
              <w:rPr>
                <w:b/>
                <w:sz w:val="18"/>
                <w:lang w:val="en-GB"/>
              </w:rPr>
              <w:t>) **)</w:t>
            </w:r>
          </w:p>
        </w:tc>
      </w:tr>
      <w:tr w:rsidR="009012BB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416"/>
        </w:trPr>
        <w:tc>
          <w:tcPr>
            <w:tcW w:w="4103" w:type="dxa"/>
            <w:gridSpan w:val="1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12BB" w:rsidRPr="00455B46" w:rsidRDefault="009012BB" w:rsidP="00455B46">
            <w:pPr>
              <w:jc w:val="center"/>
            </w:pPr>
            <w:r w:rsidRPr="00455B46">
              <w:rPr>
                <w:lang w:val="en-GB"/>
              </w:rPr>
              <w:t>Institution  (Company) - Address</w:t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12BB" w:rsidRPr="000A061B" w:rsidRDefault="009012BB" w:rsidP="00455B46">
            <w:pPr>
              <w:jc w:val="center"/>
            </w:pPr>
            <w:r>
              <w:t>Job title</w:t>
            </w:r>
          </w:p>
        </w:tc>
        <w:tc>
          <w:tcPr>
            <w:tcW w:w="1561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2BB" w:rsidRPr="000A061B" w:rsidRDefault="009012BB" w:rsidP="00455B46">
            <w:pPr>
              <w:jc w:val="center"/>
            </w:pPr>
            <w:r>
              <w:t>from</w:t>
            </w:r>
          </w:p>
          <w:p w:rsidR="009012BB" w:rsidRPr="000A061B" w:rsidRDefault="009012BB" w:rsidP="00316117">
            <w:pPr>
              <w:jc w:val="center"/>
            </w:pPr>
            <w:r w:rsidRPr="000A061B">
              <w:t>(</w:t>
            </w:r>
            <w:r>
              <w:t>DD/MM</w:t>
            </w:r>
            <w:r w:rsidRPr="000A061B">
              <w:t>/</w:t>
            </w:r>
            <w:r>
              <w:t>YYYY</w:t>
            </w:r>
            <w:r w:rsidRPr="000A061B">
              <w:t>)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9012BB" w:rsidRPr="000A061B" w:rsidRDefault="009012BB" w:rsidP="00455B46">
            <w:pPr>
              <w:jc w:val="center"/>
            </w:pPr>
            <w:r>
              <w:t>until</w:t>
            </w:r>
          </w:p>
          <w:p w:rsidR="009012BB" w:rsidRPr="000A061B" w:rsidRDefault="009012BB" w:rsidP="00455B46">
            <w:pPr>
              <w:ind w:left="-71" w:hanging="142"/>
              <w:jc w:val="center"/>
              <w:rPr>
                <w:b/>
              </w:rPr>
            </w:pPr>
            <w:r>
              <w:t xml:space="preserve">   </w:t>
            </w:r>
            <w:r w:rsidRPr="000A061B">
              <w:t>(</w:t>
            </w:r>
            <w:r>
              <w:t>DD/MM</w:t>
            </w:r>
            <w:r w:rsidRPr="000A061B">
              <w:t>/</w:t>
            </w:r>
            <w:r>
              <w:t>YYYY</w:t>
            </w:r>
            <w:r w:rsidRPr="000A061B">
              <w:t>)</w:t>
            </w:r>
          </w:p>
        </w:tc>
      </w:tr>
      <w:tr w:rsidR="009012BB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03" w:type="dxa"/>
            <w:gridSpan w:val="16"/>
            <w:tcBorders>
              <w:top w:val="nil"/>
              <w:bottom w:val="nil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5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ové5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noProof/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</w:tcBorders>
          </w:tcPr>
          <w:p w:rsidR="009012BB" w:rsidRPr="000A061B" w:rsidRDefault="009012BB" w:rsidP="00455B46">
            <w:pPr>
              <w:spacing w:line="360" w:lineRule="auto"/>
              <w:ind w:left="-213"/>
            </w:pPr>
            <w:r w:rsidRPr="000A061B">
              <w:rPr>
                <w:sz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</w:tr>
      <w:tr w:rsidR="009012BB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03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402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  <w:tc>
          <w:tcPr>
            <w:tcW w:w="16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rPr>
                <w:sz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</w:tr>
      <w:tr w:rsidR="009012BB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03" w:type="dxa"/>
            <w:gridSpan w:val="16"/>
            <w:tcBorders>
              <w:top w:val="nil"/>
              <w:bottom w:val="nil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5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</w:tcBorders>
          </w:tcPr>
          <w:p w:rsidR="009012BB" w:rsidRPr="000A061B" w:rsidRDefault="009012BB" w:rsidP="00455B46">
            <w:pPr>
              <w:rPr>
                <w:b/>
              </w:rPr>
            </w:pPr>
            <w:r w:rsidRPr="000A061B">
              <w:rPr>
                <w:sz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</w:tr>
      <w:tr w:rsidR="009012BB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03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402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  <w:tc>
          <w:tcPr>
            <w:tcW w:w="16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rPr>
                <w:sz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</w:tr>
      <w:tr w:rsidR="00EB367C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03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367C" w:rsidRPr="000A061B" w:rsidRDefault="00EB367C" w:rsidP="00455B46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402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67C" w:rsidRPr="000A061B" w:rsidRDefault="00EB367C" w:rsidP="00455B46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67C" w:rsidRPr="000A061B" w:rsidRDefault="00EB367C" w:rsidP="00455B46">
            <w:pPr>
              <w:spacing w:line="360" w:lineRule="auto"/>
              <w:jc w:val="center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6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B367C" w:rsidRPr="000A061B" w:rsidRDefault="00EB367C" w:rsidP="00455B46">
            <w:pPr>
              <w:spacing w:line="360" w:lineRule="auto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</w:tr>
      <w:tr w:rsidR="00EB367C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03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367C" w:rsidRPr="000A061B" w:rsidRDefault="00EB367C" w:rsidP="00455B46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402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B367C" w:rsidRPr="000A061B" w:rsidRDefault="00EB367C" w:rsidP="00455B46">
            <w:pPr>
              <w:spacing w:line="360" w:lineRule="auto"/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367C" w:rsidRPr="000A061B" w:rsidRDefault="00EB367C" w:rsidP="00455B46">
            <w:pPr>
              <w:spacing w:line="360" w:lineRule="auto"/>
              <w:jc w:val="center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6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B367C" w:rsidRPr="000A061B" w:rsidRDefault="00EB367C" w:rsidP="00455B46">
            <w:pPr>
              <w:spacing w:line="360" w:lineRule="auto"/>
              <w:rPr>
                <w:sz w:val="16"/>
              </w:rPr>
            </w:pPr>
            <w:r w:rsidRPr="000A061B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</w:tr>
      <w:tr w:rsidR="009012BB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03" w:type="dxa"/>
            <w:gridSpan w:val="1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402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  <w:tc>
          <w:tcPr>
            <w:tcW w:w="16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rPr>
                <w:sz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</w:tr>
      <w:tr w:rsidR="009012BB" w:rsidRPr="000A061B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  <w:tblCellMar>
            <w:left w:w="28" w:type="dxa"/>
            <w:right w:w="28" w:type="dxa"/>
          </w:tblCellMar>
        </w:tblPrEx>
        <w:trPr>
          <w:trHeight w:val="200"/>
        </w:trPr>
        <w:tc>
          <w:tcPr>
            <w:tcW w:w="4103" w:type="dxa"/>
            <w:gridSpan w:val="16"/>
            <w:tcBorders>
              <w:top w:val="nil"/>
              <w:bottom w:val="nil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340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0A061B">
              <w:instrText xml:space="preserve"> FORMTEXT </w:instrText>
            </w:r>
            <w:r w:rsidRPr="000A061B">
              <w:fldChar w:fldCharType="separate"/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t> </w:t>
            </w:r>
            <w:r w:rsidRPr="000A061B">
              <w:fldChar w:fldCharType="end"/>
            </w:r>
          </w:p>
        </w:tc>
        <w:tc>
          <w:tcPr>
            <w:tcW w:w="15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012BB" w:rsidRPr="000A061B" w:rsidRDefault="009012BB" w:rsidP="00455B46">
            <w:pPr>
              <w:spacing w:line="360" w:lineRule="auto"/>
              <w:jc w:val="center"/>
              <w:rPr>
                <w:sz w:val="16"/>
              </w:rPr>
            </w:pPr>
            <w:r w:rsidRPr="000A061B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</w:tcBorders>
          </w:tcPr>
          <w:p w:rsidR="009012BB" w:rsidRPr="000A061B" w:rsidRDefault="009012BB" w:rsidP="00455B46">
            <w:pPr>
              <w:spacing w:line="360" w:lineRule="auto"/>
            </w:pPr>
            <w:r w:rsidRPr="000A061B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0A061B">
              <w:rPr>
                <w:sz w:val="16"/>
              </w:rPr>
              <w:instrText xml:space="preserve"> FORMTEXT </w:instrText>
            </w:r>
            <w:r w:rsidRPr="000A061B">
              <w:rPr>
                <w:sz w:val="16"/>
              </w:rPr>
            </w:r>
            <w:r w:rsidRPr="000A061B">
              <w:rPr>
                <w:sz w:val="16"/>
              </w:rPr>
              <w:fldChar w:fldCharType="separate"/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t> </w:t>
            </w:r>
            <w:r w:rsidRPr="000A061B">
              <w:rPr>
                <w:sz w:val="16"/>
              </w:rPr>
              <w:fldChar w:fldCharType="end"/>
            </w:r>
          </w:p>
        </w:tc>
      </w:tr>
      <w:tr w:rsidR="009012BB" w:rsidRPr="00455B46" w:rsidTr="00CD4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200"/>
        </w:trPr>
        <w:tc>
          <w:tcPr>
            <w:tcW w:w="10756" w:type="dxa"/>
            <w:gridSpan w:val="43"/>
            <w:tcBorders>
              <w:top w:val="single" w:sz="6" w:space="0" w:color="auto"/>
              <w:bottom w:val="single" w:sz="12" w:space="0" w:color="auto"/>
            </w:tcBorders>
          </w:tcPr>
          <w:p w:rsidR="009012BB" w:rsidRPr="00455B46" w:rsidRDefault="009012BB">
            <w:pPr>
              <w:spacing w:line="360" w:lineRule="auto"/>
              <w:rPr>
                <w:lang w:val="en-GB"/>
              </w:rPr>
            </w:pPr>
          </w:p>
        </w:tc>
      </w:tr>
      <w:tr w:rsidR="009012BB" w:rsidRPr="00455B46" w:rsidTr="00CD4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32"/>
        </w:trPr>
        <w:tc>
          <w:tcPr>
            <w:tcW w:w="10756" w:type="dxa"/>
            <w:gridSpan w:val="43"/>
            <w:tcBorders>
              <w:top w:val="nil"/>
              <w:bottom w:val="single" w:sz="12" w:space="0" w:color="auto"/>
            </w:tcBorders>
          </w:tcPr>
          <w:p w:rsidR="009012BB" w:rsidRPr="00455B46" w:rsidRDefault="009012BB" w:rsidP="00F9660F">
            <w:pPr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Do you have any other labour relation</w:t>
            </w:r>
            <w:r w:rsidRPr="00455B46">
              <w:rPr>
                <w:b/>
                <w:lang w:val="en-GB"/>
              </w:rPr>
              <w:t>?</w:t>
            </w:r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31"/>
        </w:trPr>
        <w:tc>
          <w:tcPr>
            <w:tcW w:w="3931" w:type="dxa"/>
            <w:gridSpan w:val="15"/>
            <w:tcBorders>
              <w:top w:val="nil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spacing w:before="40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Institution (Company)</w:t>
            </w:r>
          </w:p>
        </w:tc>
        <w:tc>
          <w:tcPr>
            <w:tcW w:w="1271" w:type="dxa"/>
            <w:gridSpan w:val="6"/>
            <w:tcBorders>
              <w:left w:val="nil"/>
              <w:bottom w:val="nil"/>
              <w:right w:val="nil"/>
            </w:tcBorders>
          </w:tcPr>
          <w:p w:rsidR="009012BB" w:rsidRPr="00455B46" w:rsidRDefault="009012BB">
            <w:pPr>
              <w:spacing w:before="40"/>
              <w:jc w:val="center"/>
              <w:rPr>
                <w:sz w:val="16"/>
                <w:lang w:val="en-GB"/>
              </w:rPr>
            </w:pPr>
            <w:r w:rsidRPr="00455B46">
              <w:rPr>
                <w:sz w:val="16"/>
                <w:lang w:val="en-GB"/>
              </w:rPr>
              <w:t>Since</w:t>
            </w:r>
          </w:p>
          <w:p w:rsidR="009012BB" w:rsidRPr="00455B46" w:rsidRDefault="009012BB">
            <w:pPr>
              <w:spacing w:before="40"/>
              <w:jc w:val="center"/>
              <w:rPr>
                <w:sz w:val="16"/>
                <w:lang w:val="en-GB"/>
              </w:rPr>
            </w:pPr>
            <w:r w:rsidRPr="00455B46">
              <w:rPr>
                <w:sz w:val="16"/>
                <w:lang w:val="en-GB"/>
              </w:rPr>
              <w:t>(DD/MM/YY)</w:t>
            </w:r>
          </w:p>
        </w:tc>
        <w:tc>
          <w:tcPr>
            <w:tcW w:w="2644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spacing w:before="40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Type of activity</w:t>
            </w:r>
          </w:p>
        </w:tc>
        <w:tc>
          <w:tcPr>
            <w:tcW w:w="2910" w:type="dxa"/>
            <w:gridSpan w:val="11"/>
            <w:tcBorders>
              <w:left w:val="nil"/>
              <w:bottom w:val="nil"/>
            </w:tcBorders>
          </w:tcPr>
          <w:p w:rsidR="009012BB" w:rsidRPr="00455B46" w:rsidRDefault="009012BB">
            <w:pPr>
              <w:spacing w:before="40"/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Working time</w:t>
            </w:r>
          </w:p>
          <w:p w:rsidR="009012BB" w:rsidRPr="00455B46" w:rsidRDefault="009012BB">
            <w:pPr>
              <w:spacing w:before="40"/>
              <w:rPr>
                <w:lang w:val="en-GB"/>
              </w:rPr>
            </w:pPr>
          </w:p>
        </w:tc>
      </w:tr>
      <w:bookmarkStart w:id="65" w:name="Text203"/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c>
          <w:tcPr>
            <w:tcW w:w="3931" w:type="dxa"/>
            <w:gridSpan w:val="1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5"/>
          </w:p>
        </w:tc>
        <w:bookmarkStart w:id="66" w:name="Text204"/>
        <w:tc>
          <w:tcPr>
            <w:tcW w:w="127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6"/>
          </w:p>
        </w:tc>
        <w:bookmarkStart w:id="67" w:name="Text205"/>
        <w:tc>
          <w:tcPr>
            <w:tcW w:w="2644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7"/>
          </w:p>
        </w:tc>
        <w:bookmarkStart w:id="68" w:name="Text206"/>
        <w:tc>
          <w:tcPr>
            <w:tcW w:w="2910" w:type="dxa"/>
            <w:gridSpan w:val="11"/>
            <w:tcBorders>
              <w:top w:val="single" w:sz="12" w:space="0" w:color="auto"/>
              <w:left w:val="nil"/>
              <w:bottom w:val="nil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8"/>
          </w:p>
        </w:tc>
      </w:tr>
      <w:bookmarkStart w:id="69" w:name="Text207"/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c>
          <w:tcPr>
            <w:tcW w:w="3931" w:type="dxa"/>
            <w:gridSpan w:val="15"/>
            <w:tcBorders>
              <w:top w:val="nil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69"/>
          </w:p>
        </w:tc>
        <w:bookmarkStart w:id="70" w:name="Text208"/>
        <w:tc>
          <w:tcPr>
            <w:tcW w:w="1271" w:type="dxa"/>
            <w:gridSpan w:val="6"/>
            <w:tcBorders>
              <w:top w:val="nil"/>
              <w:left w:val="nil"/>
              <w:right w:val="nil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0"/>
          </w:p>
        </w:tc>
        <w:bookmarkStart w:id="71" w:name="Text209"/>
        <w:tc>
          <w:tcPr>
            <w:tcW w:w="2644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1"/>
          </w:p>
        </w:tc>
        <w:bookmarkStart w:id="72" w:name="Text210"/>
        <w:tc>
          <w:tcPr>
            <w:tcW w:w="2910" w:type="dxa"/>
            <w:gridSpan w:val="11"/>
            <w:tcBorders>
              <w:top w:val="nil"/>
              <w:left w:val="nil"/>
            </w:tcBorders>
          </w:tcPr>
          <w:p w:rsidR="009012BB" w:rsidRPr="00455B46" w:rsidRDefault="009012BB">
            <w:pPr>
              <w:rPr>
                <w:b/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2"/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cantSplit/>
          <w:trHeight w:val="381"/>
        </w:trPr>
        <w:tc>
          <w:tcPr>
            <w:tcW w:w="5202" w:type="dxa"/>
            <w:gridSpan w:val="21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012BB" w:rsidRPr="00455B46" w:rsidRDefault="009012BB">
            <w:pPr>
              <w:spacing w:before="40"/>
              <w:jc w:val="center"/>
              <w:rPr>
                <w:b/>
                <w:lang w:val="en-GB"/>
              </w:rPr>
            </w:pPr>
            <w:r w:rsidRPr="00455B46">
              <w:rPr>
                <w:b/>
                <w:lang w:val="en-GB"/>
              </w:rPr>
              <w:t>Do you receive a pension?</w:t>
            </w:r>
          </w:p>
        </w:tc>
        <w:tc>
          <w:tcPr>
            <w:tcW w:w="555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12BB" w:rsidRPr="00455B46" w:rsidRDefault="009012BB">
            <w:pPr>
              <w:spacing w:before="40"/>
              <w:jc w:val="center"/>
              <w:rPr>
                <w:b/>
                <w:lang w:val="en-GB"/>
              </w:rPr>
            </w:pPr>
            <w:r w:rsidRPr="00455B46">
              <w:rPr>
                <w:b/>
                <w:lang w:val="en-GB"/>
              </w:rPr>
              <w:t>Altered working ability</w:t>
            </w:r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cantSplit/>
        </w:trPr>
        <w:tc>
          <w:tcPr>
            <w:tcW w:w="2631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Type of pension</w:t>
            </w:r>
          </w:p>
        </w:tc>
        <w:tc>
          <w:tcPr>
            <w:tcW w:w="25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t>Pension granted since (</w:t>
            </w:r>
            <w:r w:rsidRPr="00455B46">
              <w:rPr>
                <w:sz w:val="16"/>
                <w:lang w:val="en-GB"/>
              </w:rPr>
              <w:t>DD/MM/YY):</w:t>
            </w:r>
          </w:p>
        </w:tc>
        <w:tc>
          <w:tcPr>
            <w:tcW w:w="135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 xml:space="preserve">Yes - No </w:t>
            </w:r>
          </w:p>
        </w:tc>
        <w:tc>
          <w:tcPr>
            <w:tcW w:w="4201" w:type="dxa"/>
            <w:gridSpan w:val="17"/>
            <w:tcBorders>
              <w:top w:val="nil"/>
              <w:left w:val="nil"/>
              <w:bottom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t>Officially acknowledged since:</w:t>
            </w:r>
          </w:p>
        </w:tc>
      </w:tr>
      <w:bookmarkStart w:id="73" w:name="Text211"/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cantSplit/>
        </w:trPr>
        <w:tc>
          <w:tcPr>
            <w:tcW w:w="2631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3"/>
          </w:p>
        </w:tc>
        <w:bookmarkStart w:id="74" w:name="Text212"/>
        <w:tc>
          <w:tcPr>
            <w:tcW w:w="2571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4"/>
          </w:p>
        </w:tc>
        <w:bookmarkStart w:id="75" w:name="Text213"/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5"/>
          </w:p>
        </w:tc>
        <w:bookmarkStart w:id="76" w:name="Text214"/>
        <w:tc>
          <w:tcPr>
            <w:tcW w:w="4201" w:type="dxa"/>
            <w:gridSpan w:val="17"/>
            <w:tcBorders>
              <w:top w:val="nil"/>
              <w:left w:val="nil"/>
              <w:bottom w:val="nil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6"/>
          </w:p>
        </w:tc>
      </w:tr>
      <w:bookmarkStart w:id="77" w:name="Text216"/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cantSplit/>
        </w:trPr>
        <w:tc>
          <w:tcPr>
            <w:tcW w:w="2631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7"/>
          </w:p>
        </w:tc>
        <w:bookmarkStart w:id="78" w:name="Text217"/>
        <w:tc>
          <w:tcPr>
            <w:tcW w:w="2571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8"/>
          </w:p>
        </w:tc>
        <w:bookmarkStart w:id="79" w:name="Text218"/>
        <w:tc>
          <w:tcPr>
            <w:tcW w:w="135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79"/>
          </w:p>
        </w:tc>
        <w:bookmarkStart w:id="80" w:name="Text219"/>
        <w:tc>
          <w:tcPr>
            <w:tcW w:w="4201" w:type="dxa"/>
            <w:gridSpan w:val="17"/>
            <w:tcBorders>
              <w:top w:val="nil"/>
              <w:left w:val="nil"/>
              <w:bottom w:val="single" w:sz="12" w:space="0" w:color="auto"/>
            </w:tcBorders>
          </w:tcPr>
          <w:p w:rsidR="009012BB" w:rsidRPr="00455B46" w:rsidRDefault="009012BB">
            <w:pPr>
              <w:jc w:val="center"/>
              <w:rPr>
                <w:b/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80"/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c>
          <w:tcPr>
            <w:tcW w:w="5202" w:type="dxa"/>
            <w:gridSpan w:val="21"/>
            <w:tcBorders>
              <w:top w:val="nil"/>
              <w:bottom w:val="nil"/>
              <w:right w:val="single" w:sz="12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Health insurance company *</w:t>
            </w:r>
            <w:r w:rsidR="00874D02">
              <w:rPr>
                <w:sz w:val="18"/>
                <w:lang w:val="en-GB"/>
              </w:rPr>
              <w:t>*</w:t>
            </w:r>
            <w:r w:rsidRPr="00455B46">
              <w:rPr>
                <w:sz w:val="18"/>
                <w:lang w:val="en-GB"/>
              </w:rPr>
              <w:t>*)</w:t>
            </w:r>
          </w:p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lang w:val="en-GB"/>
              </w:rPr>
              <w:t xml:space="preserve">Name: </w:t>
            </w:r>
            <w:bookmarkStart w:id="81" w:name="Text229"/>
            <w:r w:rsidRPr="00455B46">
              <w:rPr>
                <w:lang w:val="en-GB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81"/>
          </w:p>
        </w:tc>
        <w:tc>
          <w:tcPr>
            <w:tcW w:w="5554" w:type="dxa"/>
            <w:gridSpan w:val="22"/>
            <w:tcBorders>
              <w:left w:val="nil"/>
            </w:tcBorders>
          </w:tcPr>
          <w:p w:rsidR="009012BB" w:rsidRPr="00455B46" w:rsidRDefault="00DE1C5A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Note:</w:t>
            </w:r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c>
          <w:tcPr>
            <w:tcW w:w="1805" w:type="dxa"/>
            <w:gridSpan w:val="6"/>
            <w:tcBorders>
              <w:top w:val="nil"/>
              <w:bottom w:val="single" w:sz="12" w:space="0" w:color="auto"/>
              <w:right w:val="nil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</w:p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Branch (head office):</w:t>
            </w:r>
          </w:p>
        </w:tc>
        <w:tc>
          <w:tcPr>
            <w:tcW w:w="3397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012BB" w:rsidRPr="00455B46" w:rsidRDefault="009012BB">
            <w:pPr>
              <w:rPr>
                <w:sz w:val="18"/>
                <w:lang w:val="en-GB"/>
              </w:rPr>
            </w:pPr>
          </w:p>
          <w:bookmarkStart w:id="82" w:name="Text230"/>
          <w:p w:rsidR="009012BB" w:rsidRPr="00455B46" w:rsidRDefault="009012BB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 w:rsidRPr="00455B46">
              <w:rPr>
                <w:sz w:val="18"/>
                <w:lang w:val="en-GB"/>
              </w:rPr>
              <w:instrText xml:space="preserve"> FORMTEXT </w:instrText>
            </w:r>
            <w:r w:rsidRPr="00455B46">
              <w:rPr>
                <w:sz w:val="18"/>
                <w:lang w:val="en-GB"/>
              </w:rPr>
            </w:r>
            <w:r w:rsidRPr="00455B46">
              <w:rPr>
                <w:sz w:val="18"/>
                <w:lang w:val="en-GB"/>
              </w:rPr>
              <w:fldChar w:fldCharType="separate"/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rFonts w:ascii="Arial" w:hAnsi="Arial"/>
                <w:sz w:val="18"/>
                <w:lang w:val="en-GB"/>
              </w:rPr>
              <w:t> </w:t>
            </w:r>
            <w:r w:rsidRPr="00455B46">
              <w:rPr>
                <w:sz w:val="18"/>
                <w:lang w:val="en-GB"/>
              </w:rPr>
              <w:fldChar w:fldCharType="end"/>
            </w:r>
            <w:bookmarkEnd w:id="82"/>
          </w:p>
        </w:tc>
        <w:tc>
          <w:tcPr>
            <w:tcW w:w="5554" w:type="dxa"/>
            <w:gridSpan w:val="22"/>
            <w:tcBorders>
              <w:left w:val="nil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</w:tr>
      <w:tr w:rsidR="009012BB" w:rsidRPr="00455B46" w:rsidTr="00CD48AA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33"/>
        </w:trPr>
        <w:tc>
          <w:tcPr>
            <w:tcW w:w="10756" w:type="dxa"/>
            <w:gridSpan w:val="43"/>
            <w:tcBorders>
              <w:top w:val="single" w:sz="12" w:space="0" w:color="auto"/>
            </w:tcBorders>
            <w:vAlign w:val="center"/>
          </w:tcPr>
          <w:p w:rsidR="009012BB" w:rsidRPr="00455B46" w:rsidRDefault="009012BB" w:rsidP="00983CD0">
            <w:pPr>
              <w:rPr>
                <w:b/>
                <w:lang w:val="en-GB"/>
              </w:rPr>
            </w:pPr>
            <w:r w:rsidRPr="00455B46">
              <w:rPr>
                <w:b/>
                <w:lang w:val="en-GB"/>
              </w:rPr>
              <w:t>Identification of the latest foreign insurer</w:t>
            </w:r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405"/>
        </w:trPr>
        <w:tc>
          <w:tcPr>
            <w:tcW w:w="4245" w:type="dxa"/>
            <w:gridSpan w:val="17"/>
            <w:tcBorders>
              <w:right w:val="single" w:sz="12" w:space="0" w:color="auto"/>
            </w:tcBorders>
            <w:vAlign w:val="center"/>
          </w:tcPr>
          <w:p w:rsidR="009012BB" w:rsidRPr="00455B46" w:rsidRDefault="009012BB" w:rsidP="00983CD0">
            <w:pPr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Name of the latest foreign insurer:</w:t>
            </w:r>
          </w:p>
        </w:tc>
        <w:tc>
          <w:tcPr>
            <w:tcW w:w="651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394"/>
        </w:trPr>
        <w:tc>
          <w:tcPr>
            <w:tcW w:w="2686" w:type="dxa"/>
            <w:gridSpan w:val="10"/>
            <w:vAlign w:val="bottom"/>
          </w:tcPr>
          <w:p w:rsidR="009012BB" w:rsidRPr="00455B46" w:rsidRDefault="009012BB" w:rsidP="00983CD0">
            <w:pPr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Street:</w:t>
            </w:r>
          </w:p>
        </w:tc>
        <w:tc>
          <w:tcPr>
            <w:tcW w:w="4678" w:type="dxa"/>
            <w:gridSpan w:val="18"/>
            <w:vAlign w:val="bottom"/>
          </w:tcPr>
          <w:p w:rsidR="009012BB" w:rsidRPr="00455B46" w:rsidRDefault="009012BB" w:rsidP="00094AC4">
            <w:pPr>
              <w:rPr>
                <w:sz w:val="18"/>
                <w:lang w:val="en-GB"/>
              </w:rPr>
            </w:pPr>
            <w:r w:rsidRPr="00455B46">
              <w:rPr>
                <w:sz w:val="18"/>
                <w:lang w:val="en-GB"/>
              </w:rPr>
              <w:t>Land-registry No./</w:t>
            </w:r>
          </w:p>
          <w:p w:rsidR="009012BB" w:rsidRPr="00455B46" w:rsidRDefault="009012BB" w:rsidP="00094AC4">
            <w:pPr>
              <w:rPr>
                <w:lang w:val="en-GB"/>
              </w:rPr>
            </w:pPr>
            <w:r w:rsidRPr="00455B46">
              <w:rPr>
                <w:sz w:val="18"/>
                <w:lang w:val="en-GB"/>
              </w:rPr>
              <w:t>House No.</w:t>
            </w:r>
          </w:p>
        </w:tc>
        <w:tc>
          <w:tcPr>
            <w:tcW w:w="3392" w:type="dxa"/>
            <w:gridSpan w:val="15"/>
            <w:tcBorders>
              <w:top w:val="nil"/>
              <w:bottom w:val="nil"/>
            </w:tcBorders>
            <w:vAlign w:val="bottom"/>
          </w:tcPr>
          <w:p w:rsidR="009012BB" w:rsidRPr="00455B46" w:rsidRDefault="009012BB" w:rsidP="00BF7C2C">
            <w:pPr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Foreign insurance No.</w:t>
            </w:r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405"/>
        </w:trPr>
        <w:tc>
          <w:tcPr>
            <w:tcW w:w="4245" w:type="dxa"/>
            <w:gridSpan w:val="17"/>
            <w:tcBorders>
              <w:bottom w:val="single" w:sz="8" w:space="0" w:color="auto"/>
            </w:tcBorders>
            <w:vAlign w:val="bottom"/>
          </w:tcPr>
          <w:p w:rsidR="009012BB" w:rsidRPr="00455B46" w:rsidRDefault="009012BB" w:rsidP="00983CD0">
            <w:pPr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Town:</w:t>
            </w:r>
          </w:p>
        </w:tc>
        <w:tc>
          <w:tcPr>
            <w:tcW w:w="3119" w:type="dxa"/>
            <w:gridSpan w:val="11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9012BB" w:rsidRPr="00455B46" w:rsidRDefault="009012BB" w:rsidP="00983CD0">
            <w:pPr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Postcode:</w:t>
            </w:r>
          </w:p>
        </w:tc>
        <w:tc>
          <w:tcPr>
            <w:tcW w:w="3392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</w:tr>
      <w:tr w:rsidR="009012BB" w:rsidRPr="00455B46" w:rsidTr="00EB367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tblBorders>
        </w:tblPrEx>
        <w:trPr>
          <w:trHeight w:val="457"/>
        </w:trPr>
        <w:tc>
          <w:tcPr>
            <w:tcW w:w="4245" w:type="dxa"/>
            <w:gridSpan w:val="17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:rsidR="009012BB" w:rsidRPr="00455B46" w:rsidRDefault="009012BB" w:rsidP="00983CD0">
            <w:pPr>
              <w:rPr>
                <w:sz w:val="18"/>
                <w:szCs w:val="18"/>
                <w:lang w:val="en-GB"/>
              </w:rPr>
            </w:pPr>
            <w:r w:rsidRPr="00455B46">
              <w:rPr>
                <w:sz w:val="18"/>
                <w:szCs w:val="18"/>
                <w:lang w:val="en-GB"/>
              </w:rPr>
              <w:t>Country:</w:t>
            </w:r>
          </w:p>
        </w:tc>
        <w:tc>
          <w:tcPr>
            <w:tcW w:w="3119" w:type="dxa"/>
            <w:gridSpan w:val="11"/>
            <w:tcBorders>
              <w:top w:val="single" w:sz="8" w:space="0" w:color="auto"/>
              <w:bottom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  <w:tc>
          <w:tcPr>
            <w:tcW w:w="3392" w:type="dxa"/>
            <w:gridSpan w:val="15"/>
            <w:tcBorders>
              <w:top w:val="single" w:sz="8" w:space="0" w:color="auto"/>
              <w:bottom w:val="single" w:sz="24" w:space="0" w:color="auto"/>
            </w:tcBorders>
          </w:tcPr>
          <w:p w:rsidR="009012BB" w:rsidRPr="00455B46" w:rsidRDefault="009012BB">
            <w:pPr>
              <w:rPr>
                <w:lang w:val="en-GB"/>
              </w:rPr>
            </w:pPr>
          </w:p>
        </w:tc>
      </w:tr>
    </w:tbl>
    <w:p w:rsidR="009012BB" w:rsidRPr="00455B46" w:rsidRDefault="009012BB">
      <w:pPr>
        <w:rPr>
          <w:lang w:val="en-GB"/>
        </w:rPr>
      </w:pPr>
    </w:p>
    <w:tbl>
      <w:tblPr>
        <w:tblW w:w="110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8303"/>
      </w:tblGrid>
      <w:tr w:rsidR="009012BB" w:rsidRPr="00455B46">
        <w:trPr>
          <w:trHeight w:val="588"/>
        </w:trPr>
        <w:tc>
          <w:tcPr>
            <w:tcW w:w="2765" w:type="dxa"/>
          </w:tcPr>
          <w:p w:rsidR="009012BB" w:rsidRPr="00455B46" w:rsidRDefault="009012BB" w:rsidP="00FB18A1">
            <w:pPr>
              <w:ind w:right="-638"/>
              <w:rPr>
                <w:lang w:val="en-GB"/>
              </w:rPr>
            </w:pPr>
            <w:r w:rsidRPr="00455B46">
              <w:rPr>
                <w:lang w:val="en-GB"/>
              </w:rPr>
              <w:t>Other details – information:</w:t>
            </w:r>
          </w:p>
          <w:p w:rsidR="009012BB" w:rsidRPr="00455B46" w:rsidRDefault="009012BB">
            <w:pPr>
              <w:rPr>
                <w:lang w:val="en-GB"/>
              </w:rPr>
            </w:pPr>
          </w:p>
          <w:p w:rsidR="009012BB" w:rsidRPr="00455B46" w:rsidRDefault="009012BB">
            <w:pPr>
              <w:rPr>
                <w:lang w:val="en-GB"/>
              </w:rPr>
            </w:pPr>
          </w:p>
        </w:tc>
        <w:tc>
          <w:tcPr>
            <w:tcW w:w="8303" w:type="dxa"/>
          </w:tcPr>
          <w:p w:rsidR="009012BB" w:rsidRPr="00455B46" w:rsidRDefault="009012BB" w:rsidP="00FB18A1">
            <w:pPr>
              <w:ind w:left="212"/>
              <w:rPr>
                <w:lang w:val="en-GB"/>
              </w:rPr>
            </w:pPr>
            <w:r w:rsidRPr="00455B46">
              <w:rPr>
                <w:lang w:val="en-GB"/>
              </w:rPr>
              <w:t xml:space="preserve"> </w:t>
            </w:r>
            <w:bookmarkStart w:id="83" w:name="Text231"/>
            <w:r w:rsidRPr="00455B46">
              <w:rPr>
                <w:lang w:val="en-GB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83"/>
          </w:p>
          <w:p w:rsidR="009012BB" w:rsidRPr="00455B46" w:rsidRDefault="009012BB">
            <w:pPr>
              <w:ind w:left="-71"/>
              <w:rPr>
                <w:b/>
                <w:lang w:val="en-GB"/>
              </w:rPr>
            </w:pPr>
            <w:r w:rsidRPr="00455B46">
              <w:rPr>
                <w:lang w:val="en-GB"/>
              </w:rPr>
              <w:softHyphen/>
            </w:r>
            <w:r w:rsidRPr="00455B46">
              <w:rPr>
                <w:lang w:val="en-GB"/>
              </w:rPr>
              <w:softHyphen/>
            </w:r>
            <w:r w:rsidRPr="00455B46">
              <w:rPr>
                <w:lang w:val="en-GB"/>
              </w:rPr>
              <w:softHyphen/>
            </w:r>
            <w:r w:rsidRPr="00455B46">
              <w:rPr>
                <w:lang w:val="en-GB"/>
              </w:rPr>
              <w:softHyphen/>
            </w:r>
            <w:r w:rsidRPr="00455B46">
              <w:rPr>
                <w:lang w:val="en-GB"/>
              </w:rPr>
              <w:softHyphen/>
              <w:t xml:space="preserve">    __________________________________________________________________ </w:t>
            </w:r>
          </w:p>
        </w:tc>
      </w:tr>
    </w:tbl>
    <w:p w:rsidR="009012BB" w:rsidRDefault="009012BB">
      <w:pPr>
        <w:rPr>
          <w:b/>
          <w:sz w:val="18"/>
          <w:lang w:val="en-GB"/>
        </w:rPr>
      </w:pPr>
      <w:r w:rsidRPr="00455B46">
        <w:rPr>
          <w:b/>
          <w:sz w:val="18"/>
          <w:lang w:val="en-GB"/>
        </w:rPr>
        <w:t>I hereby declare that all the information I have given is true and complete.</w:t>
      </w:r>
    </w:p>
    <w:p w:rsidR="00EB367C" w:rsidRDefault="00EB367C">
      <w:pPr>
        <w:rPr>
          <w:b/>
          <w:sz w:val="18"/>
          <w:lang w:val="en-GB"/>
        </w:rPr>
      </w:pPr>
    </w:p>
    <w:p w:rsidR="00DE1C5A" w:rsidRDefault="00DE1C5A">
      <w:pPr>
        <w:rPr>
          <w:b/>
          <w:sz w:val="1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111"/>
        <w:gridCol w:w="1134"/>
        <w:gridCol w:w="4320"/>
      </w:tblGrid>
      <w:tr w:rsidR="009012BB" w:rsidRPr="00455B46">
        <w:trPr>
          <w:cantSplit/>
        </w:trPr>
        <w:tc>
          <w:tcPr>
            <w:tcW w:w="779" w:type="dxa"/>
          </w:tcPr>
          <w:p w:rsidR="009012BB" w:rsidRPr="00455B46" w:rsidRDefault="009012BB">
            <w:pPr>
              <w:rPr>
                <w:b/>
                <w:sz w:val="18"/>
                <w:lang w:val="en-GB"/>
              </w:rPr>
            </w:pPr>
            <w:r w:rsidRPr="00455B46">
              <w:rPr>
                <w:b/>
                <w:sz w:val="18"/>
                <w:lang w:val="en-GB"/>
              </w:rPr>
              <w:t>Date:</w:t>
            </w:r>
          </w:p>
        </w:tc>
        <w:bookmarkStart w:id="84" w:name="Text227"/>
        <w:tc>
          <w:tcPr>
            <w:tcW w:w="4111" w:type="dxa"/>
            <w:tcBorders>
              <w:bottom w:val="single" w:sz="6" w:space="0" w:color="auto"/>
            </w:tcBorders>
          </w:tcPr>
          <w:p w:rsidR="009012BB" w:rsidRPr="00455B46" w:rsidRDefault="009012BB">
            <w:pPr>
              <w:rPr>
                <w:b/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84"/>
          </w:p>
        </w:tc>
        <w:tc>
          <w:tcPr>
            <w:tcW w:w="1134" w:type="dxa"/>
          </w:tcPr>
          <w:p w:rsidR="009012BB" w:rsidRPr="00455B46" w:rsidRDefault="009012BB">
            <w:pPr>
              <w:rPr>
                <w:b/>
                <w:sz w:val="18"/>
                <w:lang w:val="en-GB"/>
              </w:rPr>
            </w:pPr>
            <w:r w:rsidRPr="00455B46">
              <w:rPr>
                <w:b/>
                <w:sz w:val="18"/>
                <w:lang w:val="en-GB"/>
              </w:rPr>
              <w:t xml:space="preserve"> Signature:</w:t>
            </w:r>
          </w:p>
        </w:tc>
        <w:bookmarkStart w:id="85" w:name="Text228"/>
        <w:tc>
          <w:tcPr>
            <w:tcW w:w="4320" w:type="dxa"/>
            <w:tcBorders>
              <w:bottom w:val="single" w:sz="6" w:space="0" w:color="auto"/>
            </w:tcBorders>
          </w:tcPr>
          <w:p w:rsidR="009012BB" w:rsidRPr="00455B46" w:rsidRDefault="009012BB">
            <w:pPr>
              <w:rPr>
                <w:b/>
                <w:lang w:val="en-GB"/>
              </w:rPr>
            </w:pPr>
            <w:r w:rsidRPr="00455B46">
              <w:rPr>
                <w:lang w:val="en-GB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455B46">
              <w:rPr>
                <w:lang w:val="en-GB"/>
              </w:rPr>
              <w:instrText xml:space="preserve"> FORMTEXT </w:instrText>
            </w:r>
            <w:r w:rsidRPr="00455B46">
              <w:rPr>
                <w:lang w:val="en-GB"/>
              </w:rPr>
            </w:r>
            <w:r w:rsidRPr="00455B46">
              <w:rPr>
                <w:lang w:val="en-GB"/>
              </w:rPr>
              <w:fldChar w:fldCharType="separate"/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rFonts w:ascii="Arial" w:hAnsi="Arial"/>
                <w:lang w:val="en-GB"/>
              </w:rPr>
              <w:t> </w:t>
            </w:r>
            <w:r w:rsidRPr="00455B46">
              <w:rPr>
                <w:lang w:val="en-GB"/>
              </w:rPr>
              <w:fldChar w:fldCharType="end"/>
            </w:r>
            <w:bookmarkEnd w:id="85"/>
          </w:p>
        </w:tc>
      </w:tr>
    </w:tbl>
    <w:p w:rsidR="009012BB" w:rsidRDefault="009012BB">
      <w:pPr>
        <w:rPr>
          <w:lang w:val="en-GB"/>
        </w:rPr>
      </w:pPr>
    </w:p>
    <w:p w:rsidR="00EB367C" w:rsidRPr="00EB367C" w:rsidRDefault="00EB367C" w:rsidP="00EB367C">
      <w:pPr>
        <w:rPr>
          <w:b/>
          <w:lang w:val="en-GB"/>
        </w:rPr>
      </w:pPr>
      <w:r w:rsidRPr="00EB367C">
        <w:rPr>
          <w:b/>
          <w:lang w:val="en-GB"/>
        </w:rPr>
        <w:t>Attachments:</w:t>
      </w:r>
    </w:p>
    <w:p w:rsidR="00EB367C" w:rsidRPr="00EB367C" w:rsidRDefault="00EB367C" w:rsidP="00EB367C">
      <w:pPr>
        <w:numPr>
          <w:ilvl w:val="0"/>
          <w:numId w:val="1"/>
        </w:numPr>
        <w:rPr>
          <w:lang w:val="en-GB"/>
        </w:rPr>
      </w:pPr>
      <w:r w:rsidRPr="00EB367C">
        <w:t>Request for Occupational Health Assessment</w:t>
      </w:r>
    </w:p>
    <w:p w:rsidR="00EB367C" w:rsidRPr="00EB367C" w:rsidRDefault="00EB367C" w:rsidP="00EB367C">
      <w:pPr>
        <w:numPr>
          <w:ilvl w:val="0"/>
          <w:numId w:val="1"/>
        </w:numPr>
        <w:rPr>
          <w:lang w:val="en-GB"/>
        </w:rPr>
      </w:pPr>
      <w:r w:rsidRPr="00EB367C">
        <w:rPr>
          <w:lang w:val="en-GB"/>
        </w:rPr>
        <w:t>Certificate proving service years counting for pension rights</w:t>
      </w:r>
    </w:p>
    <w:p w:rsidR="00EB367C" w:rsidRDefault="00EB367C" w:rsidP="00EB367C">
      <w:pPr>
        <w:numPr>
          <w:ilvl w:val="0"/>
          <w:numId w:val="1"/>
        </w:numPr>
        <w:rPr>
          <w:lang w:val="en-GB"/>
        </w:rPr>
      </w:pPr>
      <w:r w:rsidRPr="00EB367C">
        <w:rPr>
          <w:lang w:val="en-GB"/>
        </w:rPr>
        <w:t>Certificate of education</w:t>
      </w:r>
    </w:p>
    <w:p w:rsidR="00EB367C" w:rsidRDefault="00EB367C" w:rsidP="00EB367C">
      <w:pPr>
        <w:rPr>
          <w:lang w:val="en-GB"/>
        </w:rPr>
      </w:pPr>
    </w:p>
    <w:p w:rsidR="009012BB" w:rsidRPr="00EB367C" w:rsidRDefault="00874D02">
      <w:pPr>
        <w:rPr>
          <w:lang w:val="en-GB"/>
        </w:rPr>
      </w:pPr>
      <w:r>
        <w:rPr>
          <w:sz w:val="16"/>
          <w:lang w:val="en-GB"/>
        </w:rPr>
        <w:t>*</w:t>
      </w:r>
      <w:bookmarkStart w:id="86" w:name="_GoBack"/>
      <w:bookmarkEnd w:id="86"/>
      <w:r w:rsidR="009012BB" w:rsidRPr="00EB367C">
        <w:rPr>
          <w:sz w:val="16"/>
          <w:lang w:val="en-GB"/>
        </w:rPr>
        <w:t>) Please complete only if need be.</w:t>
      </w:r>
    </w:p>
    <w:p w:rsidR="009012BB" w:rsidRDefault="009012BB">
      <w:pPr>
        <w:rPr>
          <w:sz w:val="16"/>
          <w:lang w:val="en-GB"/>
        </w:rPr>
      </w:pPr>
      <w:r w:rsidRPr="00EB367C">
        <w:rPr>
          <w:sz w:val="16"/>
          <w:lang w:val="en-GB"/>
        </w:rPr>
        <w:t xml:space="preserve">**) </w:t>
      </w:r>
      <w:r w:rsidR="00874D02">
        <w:rPr>
          <w:sz w:val="16"/>
          <w:lang w:val="en-GB"/>
        </w:rPr>
        <w:t xml:space="preserve">To be completed only by a foreign national. </w:t>
      </w:r>
      <w:r w:rsidRPr="00EB367C">
        <w:rPr>
          <w:sz w:val="16"/>
          <w:lang w:val="en-GB"/>
        </w:rPr>
        <w:t>Supporting documents are necessary to substantiate the details provided.</w:t>
      </w:r>
    </w:p>
    <w:p w:rsidR="00874D02" w:rsidRPr="00EB367C" w:rsidRDefault="00874D02">
      <w:pPr>
        <w:rPr>
          <w:sz w:val="16"/>
          <w:lang w:val="en-GB"/>
        </w:rPr>
      </w:pPr>
      <w:r>
        <w:rPr>
          <w:sz w:val="16"/>
          <w:lang w:val="en-GB"/>
        </w:rPr>
        <w:t>***) Supporting documents are necessary to substantiate te details provided</w:t>
      </w:r>
    </w:p>
    <w:p w:rsidR="009012BB" w:rsidRPr="00EB367C" w:rsidRDefault="009012BB">
      <w:pPr>
        <w:rPr>
          <w:lang w:val="en-GB"/>
        </w:rPr>
      </w:pPr>
      <w:r w:rsidRPr="00EB367C">
        <w:rPr>
          <w:sz w:val="16"/>
          <w:lang w:val="en-GB"/>
        </w:rPr>
        <w:lastRenderedPageBreak/>
        <w:t xml:space="preserve"> </w:t>
      </w:r>
      <w:bookmarkEnd w:id="0"/>
    </w:p>
    <w:sectPr w:rsidR="009012BB" w:rsidRPr="00EB367C" w:rsidSect="00EB367C">
      <w:headerReference w:type="default" r:id="rId8"/>
      <w:footerReference w:type="even" r:id="rId9"/>
      <w:footerReference w:type="default" r:id="rId10"/>
      <w:pgSz w:w="11907" w:h="16840"/>
      <w:pgMar w:top="1276" w:right="851" w:bottom="709" w:left="851" w:header="0" w:footer="3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5C" w:rsidRDefault="003E135C">
      <w:r>
        <w:separator/>
      </w:r>
    </w:p>
  </w:endnote>
  <w:endnote w:type="continuationSeparator" w:id="0">
    <w:p w:rsidR="003E135C" w:rsidRDefault="003E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B" w:rsidRDefault="009012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12BB" w:rsidRDefault="009012B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BB" w:rsidRDefault="009012BB">
    <w:pPr>
      <w:pStyle w:val="Zpat"/>
      <w:framePr w:wrap="around" w:vAnchor="text" w:hAnchor="margin" w:xAlign="right" w:y="1"/>
      <w:rPr>
        <w:rStyle w:val="slostrnky"/>
      </w:rPr>
    </w:pPr>
  </w:p>
  <w:p w:rsidR="009012BB" w:rsidRDefault="009012BB">
    <w:pPr>
      <w:pStyle w:val="Zpat"/>
      <w:ind w:right="360"/>
      <w:rPr>
        <w:sz w:val="16"/>
      </w:rPr>
    </w:pPr>
    <w:r>
      <w:rPr>
        <w:sz w:val="16"/>
      </w:rPr>
      <w:t>VUT-Z-16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5C" w:rsidRDefault="003E135C">
      <w:r>
        <w:separator/>
      </w:r>
    </w:p>
  </w:footnote>
  <w:footnote w:type="continuationSeparator" w:id="0">
    <w:p w:rsidR="003E135C" w:rsidRDefault="003E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67C" w:rsidRDefault="00EB367C" w:rsidP="00CD48AA">
    <w:pPr>
      <w:pStyle w:val="Zhlav"/>
      <w:jc w:val="center"/>
    </w:pPr>
  </w:p>
  <w:p w:rsidR="00CD48AA" w:rsidRDefault="00874D02" w:rsidP="00CD48AA">
    <w:pPr>
      <w:pStyle w:val="Zhlav"/>
      <w:jc w:val="center"/>
    </w:pPr>
    <w:r>
      <w:rPr>
        <w:noProof/>
      </w:rPr>
      <w:drawing>
        <wp:inline distT="0" distB="0" distL="0" distR="0">
          <wp:extent cx="2981325" cy="628650"/>
          <wp:effectExtent l="0" t="0" r="9525" b="0"/>
          <wp:docPr id="1" name="obrázek 1" descr="http://www.utb.cz/uploads/gallery/full/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b.cz/uploads/gallery/full/1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7E5"/>
    <w:multiLevelType w:val="hybridMultilevel"/>
    <w:tmpl w:val="0B901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02"/>
    <w:rsid w:val="00002342"/>
    <w:rsid w:val="00012066"/>
    <w:rsid w:val="00037160"/>
    <w:rsid w:val="00060CA9"/>
    <w:rsid w:val="00074A3D"/>
    <w:rsid w:val="00094AC4"/>
    <w:rsid w:val="000A061B"/>
    <w:rsid w:val="000E3D29"/>
    <w:rsid w:val="000F3BAC"/>
    <w:rsid w:val="000F52DE"/>
    <w:rsid w:val="001212AA"/>
    <w:rsid w:val="001842BF"/>
    <w:rsid w:val="00190EDA"/>
    <w:rsid w:val="001C1EDE"/>
    <w:rsid w:val="001D5358"/>
    <w:rsid w:val="001E2D34"/>
    <w:rsid w:val="001E43C2"/>
    <w:rsid w:val="001F322E"/>
    <w:rsid w:val="001F50C0"/>
    <w:rsid w:val="00200812"/>
    <w:rsid w:val="00237720"/>
    <w:rsid w:val="0025589F"/>
    <w:rsid w:val="0028059F"/>
    <w:rsid w:val="002A46A6"/>
    <w:rsid w:val="002C4A00"/>
    <w:rsid w:val="002C68F3"/>
    <w:rsid w:val="0030136B"/>
    <w:rsid w:val="00301767"/>
    <w:rsid w:val="00316117"/>
    <w:rsid w:val="0035487A"/>
    <w:rsid w:val="00376000"/>
    <w:rsid w:val="003A66FA"/>
    <w:rsid w:val="003B4DD9"/>
    <w:rsid w:val="003E135C"/>
    <w:rsid w:val="00443B35"/>
    <w:rsid w:val="00443C0B"/>
    <w:rsid w:val="00455B46"/>
    <w:rsid w:val="00480FCB"/>
    <w:rsid w:val="004855DA"/>
    <w:rsid w:val="00487E05"/>
    <w:rsid w:val="004A55EB"/>
    <w:rsid w:val="004F6203"/>
    <w:rsid w:val="005401D7"/>
    <w:rsid w:val="00545E8F"/>
    <w:rsid w:val="00593091"/>
    <w:rsid w:val="00594B77"/>
    <w:rsid w:val="005B43F3"/>
    <w:rsid w:val="005B4D53"/>
    <w:rsid w:val="005F0E1A"/>
    <w:rsid w:val="00612F14"/>
    <w:rsid w:val="00634C14"/>
    <w:rsid w:val="00654046"/>
    <w:rsid w:val="00666579"/>
    <w:rsid w:val="00694C3C"/>
    <w:rsid w:val="006D3313"/>
    <w:rsid w:val="00736852"/>
    <w:rsid w:val="00742AEA"/>
    <w:rsid w:val="007477FD"/>
    <w:rsid w:val="00755918"/>
    <w:rsid w:val="00756686"/>
    <w:rsid w:val="00774E9D"/>
    <w:rsid w:val="007B4870"/>
    <w:rsid w:val="007B6601"/>
    <w:rsid w:val="007C2662"/>
    <w:rsid w:val="00820C6D"/>
    <w:rsid w:val="00826154"/>
    <w:rsid w:val="00834D1E"/>
    <w:rsid w:val="00854BB0"/>
    <w:rsid w:val="00863A69"/>
    <w:rsid w:val="00874D02"/>
    <w:rsid w:val="008A4ACB"/>
    <w:rsid w:val="008C27D9"/>
    <w:rsid w:val="008E7A28"/>
    <w:rsid w:val="008F72AD"/>
    <w:rsid w:val="009012BB"/>
    <w:rsid w:val="00910F8E"/>
    <w:rsid w:val="00912AE9"/>
    <w:rsid w:val="0096023D"/>
    <w:rsid w:val="00977187"/>
    <w:rsid w:val="00980F97"/>
    <w:rsid w:val="009838C7"/>
    <w:rsid w:val="00983CD0"/>
    <w:rsid w:val="009A0B99"/>
    <w:rsid w:val="009A2F43"/>
    <w:rsid w:val="009E1BF2"/>
    <w:rsid w:val="00A0069E"/>
    <w:rsid w:val="00A632B8"/>
    <w:rsid w:val="00A837DF"/>
    <w:rsid w:val="00A92F54"/>
    <w:rsid w:val="00AA09DC"/>
    <w:rsid w:val="00AA6DFF"/>
    <w:rsid w:val="00AC02E8"/>
    <w:rsid w:val="00AD61F1"/>
    <w:rsid w:val="00B03E47"/>
    <w:rsid w:val="00B07A95"/>
    <w:rsid w:val="00B84374"/>
    <w:rsid w:val="00B85702"/>
    <w:rsid w:val="00BB1257"/>
    <w:rsid w:val="00BC7FD9"/>
    <w:rsid w:val="00BD41A5"/>
    <w:rsid w:val="00BF0B45"/>
    <w:rsid w:val="00BF7C2C"/>
    <w:rsid w:val="00C01629"/>
    <w:rsid w:val="00C03858"/>
    <w:rsid w:val="00C23012"/>
    <w:rsid w:val="00C714C7"/>
    <w:rsid w:val="00C8089E"/>
    <w:rsid w:val="00C87BF6"/>
    <w:rsid w:val="00CD48AA"/>
    <w:rsid w:val="00CE53D2"/>
    <w:rsid w:val="00CF3C76"/>
    <w:rsid w:val="00CF7802"/>
    <w:rsid w:val="00D04A66"/>
    <w:rsid w:val="00D16BD6"/>
    <w:rsid w:val="00D44FF6"/>
    <w:rsid w:val="00DB778E"/>
    <w:rsid w:val="00DC02AF"/>
    <w:rsid w:val="00DD12C6"/>
    <w:rsid w:val="00DE1C5A"/>
    <w:rsid w:val="00E21693"/>
    <w:rsid w:val="00E52191"/>
    <w:rsid w:val="00E53104"/>
    <w:rsid w:val="00E6091E"/>
    <w:rsid w:val="00E7781F"/>
    <w:rsid w:val="00EB367C"/>
    <w:rsid w:val="00EB3CFA"/>
    <w:rsid w:val="00EF535C"/>
    <w:rsid w:val="00F04ED6"/>
    <w:rsid w:val="00F2118E"/>
    <w:rsid w:val="00F2441E"/>
    <w:rsid w:val="00F27C1B"/>
    <w:rsid w:val="00F350AF"/>
    <w:rsid w:val="00F739A6"/>
    <w:rsid w:val="00F82217"/>
    <w:rsid w:val="00F9660F"/>
    <w:rsid w:val="00FA61AC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80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80F97"/>
    <w:pPr>
      <w:tabs>
        <w:tab w:val="center" w:pos="4536"/>
        <w:tab w:val="right" w:pos="9072"/>
      </w:tabs>
    </w:pPr>
  </w:style>
  <w:style w:type="character" w:styleId="slostrnky">
    <w:name w:val="page number"/>
    <w:rsid w:val="00980F97"/>
    <w:rPr>
      <w:rFonts w:cs="Times New Roman"/>
    </w:rPr>
  </w:style>
  <w:style w:type="paragraph" w:styleId="Zhlav">
    <w:name w:val="header"/>
    <w:basedOn w:val="Normln"/>
    <w:rsid w:val="00980F97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80F97"/>
    <w:pPr>
      <w:jc w:val="center"/>
    </w:pPr>
    <w:rPr>
      <w:rFonts w:ascii="Arial" w:hAnsi="Arial"/>
      <w:b/>
      <w:sz w:val="32"/>
    </w:rPr>
  </w:style>
  <w:style w:type="paragraph" w:styleId="Textbubliny">
    <w:name w:val="Balloon Text"/>
    <w:basedOn w:val="Normln"/>
    <w:semiHidden/>
    <w:rsid w:val="00BD41A5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D44FF6"/>
    <w:pPr>
      <w:jc w:val="center"/>
    </w:pPr>
    <w:rPr>
      <w:rFonts w:ascii="Arial" w:hAnsi="Arial"/>
      <w:b/>
      <w:spacing w:val="3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80F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980F97"/>
    <w:pPr>
      <w:tabs>
        <w:tab w:val="center" w:pos="4536"/>
        <w:tab w:val="right" w:pos="9072"/>
      </w:tabs>
    </w:pPr>
  </w:style>
  <w:style w:type="character" w:styleId="slostrnky">
    <w:name w:val="page number"/>
    <w:rsid w:val="00980F97"/>
    <w:rPr>
      <w:rFonts w:cs="Times New Roman"/>
    </w:rPr>
  </w:style>
  <w:style w:type="paragraph" w:styleId="Zhlav">
    <w:name w:val="header"/>
    <w:basedOn w:val="Normln"/>
    <w:rsid w:val="00980F97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980F97"/>
    <w:pPr>
      <w:jc w:val="center"/>
    </w:pPr>
    <w:rPr>
      <w:rFonts w:ascii="Arial" w:hAnsi="Arial"/>
      <w:b/>
      <w:sz w:val="32"/>
    </w:rPr>
  </w:style>
  <w:style w:type="paragraph" w:styleId="Textbubliny">
    <w:name w:val="Balloon Text"/>
    <w:basedOn w:val="Normln"/>
    <w:semiHidden/>
    <w:rsid w:val="00BD41A5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qFormat/>
    <w:rsid w:val="00D44FF6"/>
    <w:pPr>
      <w:jc w:val="center"/>
    </w:pPr>
    <w:rPr>
      <w:rFonts w:ascii="Arial" w:hAnsi="Arial"/>
      <w:b/>
      <w:spacing w:val="3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AJ_Personal%20Questionnair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AJ_Personal Questionnaire.dotx</Template>
  <TotalTime>3</TotalTime>
  <Pages>3</Pages>
  <Words>704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906-3</vt:lpstr>
    </vt:vector>
  </TitlesOfParts>
  <Company>VUT Brno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906-3</dc:title>
  <dc:creator>bernatik</dc:creator>
  <cp:lastModifiedBy>bernatik</cp:lastModifiedBy>
  <cp:revision>1</cp:revision>
  <cp:lastPrinted>2005-09-08T08:38:00Z</cp:lastPrinted>
  <dcterms:created xsi:type="dcterms:W3CDTF">2018-05-02T09:13:00Z</dcterms:created>
  <dcterms:modified xsi:type="dcterms:W3CDTF">2018-05-02T09:16:00Z</dcterms:modified>
</cp:coreProperties>
</file>